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472" w:rsidRPr="00BD253E" w:rsidRDefault="00AF3472" w:rsidP="003B0483">
      <w:pPr>
        <w:spacing w:line="240" w:lineRule="atLeast"/>
        <w:rPr>
          <w:rFonts w:ascii="黑体" w:eastAsia="黑体" w:hAnsi="宋体"/>
          <w:b/>
          <w:bCs/>
          <w:sz w:val="28"/>
          <w:szCs w:val="28"/>
        </w:rPr>
      </w:pPr>
      <w:r w:rsidRPr="00BD253E">
        <w:rPr>
          <w:rFonts w:ascii="黑体" w:eastAsia="黑体" w:hAnsi="宋体" w:cs="黑体" w:hint="eastAsia"/>
          <w:b/>
          <w:bCs/>
          <w:sz w:val="28"/>
          <w:szCs w:val="28"/>
        </w:rPr>
        <w:t>附件二</w:t>
      </w:r>
    </w:p>
    <w:p w:rsidR="00AF3472" w:rsidRPr="00257241" w:rsidRDefault="00AF3472" w:rsidP="00257241">
      <w:pPr>
        <w:spacing w:line="240" w:lineRule="atLeast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</w:rPr>
        <w:t xml:space="preserve">  </w:t>
      </w:r>
      <w:r w:rsidRPr="00257241">
        <w:rPr>
          <w:rFonts w:ascii="黑体" w:eastAsia="黑体" w:hAnsi="黑体" w:cs="黑体"/>
          <w:b/>
          <w:bCs/>
          <w:sz w:val="32"/>
          <w:szCs w:val="32"/>
        </w:rPr>
        <w:t xml:space="preserve">    </w:t>
      </w:r>
      <w:r w:rsidRPr="00257241">
        <w:rPr>
          <w:rFonts w:ascii="黑体" w:eastAsia="黑体" w:hAnsi="黑体" w:cs="黑体" w:hint="eastAsia"/>
          <w:b/>
          <w:bCs/>
          <w:sz w:val="32"/>
          <w:szCs w:val="32"/>
        </w:rPr>
        <w:t>扬州大学教职工重大疾病医疗费互助金补助申请表</w:t>
      </w:r>
    </w:p>
    <w:p w:rsidR="00AF3472" w:rsidRPr="00257241" w:rsidRDefault="00AF3472" w:rsidP="00257241">
      <w:pPr>
        <w:spacing w:line="240" w:lineRule="atLeast"/>
        <w:jc w:val="center"/>
        <w:rPr>
          <w:rFonts w:ascii="黑体" w:eastAsia="黑体" w:hAnsi="黑体"/>
          <w:b/>
          <w:bCs/>
          <w:sz w:val="32"/>
          <w:szCs w:val="32"/>
        </w:rPr>
      </w:pP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09"/>
        <w:gridCol w:w="1134"/>
        <w:gridCol w:w="425"/>
        <w:gridCol w:w="567"/>
        <w:gridCol w:w="284"/>
        <w:gridCol w:w="577"/>
        <w:gridCol w:w="273"/>
        <w:gridCol w:w="709"/>
        <w:gridCol w:w="121"/>
        <w:gridCol w:w="249"/>
        <w:gridCol w:w="339"/>
        <w:gridCol w:w="312"/>
        <w:gridCol w:w="1440"/>
        <w:gridCol w:w="1508"/>
      </w:tblGrid>
      <w:tr w:rsidR="00AF3472" w:rsidRPr="00C96CA2">
        <w:trPr>
          <w:trHeight w:val="507"/>
        </w:trPr>
        <w:tc>
          <w:tcPr>
            <w:tcW w:w="1418" w:type="dxa"/>
            <w:gridSpan w:val="2"/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  <w:r w:rsidRPr="00C96CA2">
              <w:rPr>
                <w:rFonts w:ascii="仿宋_GB2312" w:eastAsia="仿宋_GB2312" w:hAnsi="宋体" w:cs="仿宋_GB2312" w:hint="eastAsia"/>
                <w:spacing w:val="-20"/>
                <w:sz w:val="24"/>
                <w:szCs w:val="24"/>
              </w:rPr>
              <w:t>姓</w:t>
            </w:r>
            <w:r w:rsidRPr="00C96CA2">
              <w:rPr>
                <w:rFonts w:ascii="仿宋_GB2312" w:eastAsia="仿宋_GB2312" w:hAnsi="宋体" w:cs="仿宋_GB2312"/>
                <w:spacing w:val="-20"/>
                <w:sz w:val="24"/>
                <w:szCs w:val="24"/>
              </w:rPr>
              <w:t xml:space="preserve">      </w:t>
            </w:r>
            <w:r w:rsidRPr="00C96CA2">
              <w:rPr>
                <w:rFonts w:ascii="仿宋_GB2312" w:eastAsia="仿宋_GB2312" w:hAnsi="宋体" w:cs="仿宋_GB2312" w:hint="eastAsia"/>
                <w:spacing w:val="-20"/>
                <w:sz w:val="24"/>
                <w:szCs w:val="24"/>
              </w:rPr>
              <w:t>名</w:t>
            </w:r>
          </w:p>
        </w:tc>
        <w:tc>
          <w:tcPr>
            <w:tcW w:w="1559" w:type="dxa"/>
            <w:gridSpan w:val="2"/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6CA2"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577" w:type="dxa"/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Align w:val="center"/>
          </w:tcPr>
          <w:p w:rsidR="00AF3472" w:rsidRPr="00C96CA2" w:rsidRDefault="00AF3472" w:rsidP="00AF3472">
            <w:pPr>
              <w:spacing w:line="240" w:lineRule="atLeast"/>
              <w:ind w:leftChars="-40" w:left="31680" w:rightChars="-51" w:right="3168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900" w:type="dxa"/>
            <w:gridSpan w:val="3"/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6CA2">
              <w:rPr>
                <w:rFonts w:ascii="仿宋_GB2312" w:eastAsia="仿宋_GB2312" w:hAnsi="宋体" w:cs="仿宋_GB2312" w:hint="eastAsia"/>
                <w:sz w:val="24"/>
                <w:szCs w:val="24"/>
              </w:rPr>
              <w:t>年收入（元）</w:t>
            </w:r>
          </w:p>
        </w:tc>
        <w:tc>
          <w:tcPr>
            <w:tcW w:w="1508" w:type="dxa"/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F3472" w:rsidRPr="00C96CA2">
        <w:trPr>
          <w:trHeight w:val="507"/>
        </w:trPr>
        <w:tc>
          <w:tcPr>
            <w:tcW w:w="1418" w:type="dxa"/>
            <w:gridSpan w:val="2"/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6CA2">
              <w:rPr>
                <w:rFonts w:ascii="仿宋_GB2312" w:eastAsia="仿宋_GB2312" w:hAnsi="宋体" w:cs="仿宋_GB2312" w:hint="eastAsia"/>
                <w:sz w:val="24"/>
                <w:szCs w:val="24"/>
              </w:rPr>
              <w:t>临床诊断</w:t>
            </w:r>
          </w:p>
        </w:tc>
        <w:tc>
          <w:tcPr>
            <w:tcW w:w="7938" w:type="dxa"/>
            <w:gridSpan w:val="13"/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F3472" w:rsidRPr="00C96CA2">
        <w:trPr>
          <w:trHeight w:val="507"/>
        </w:trPr>
        <w:tc>
          <w:tcPr>
            <w:tcW w:w="1418" w:type="dxa"/>
            <w:gridSpan w:val="2"/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6CA2">
              <w:rPr>
                <w:rFonts w:ascii="仿宋_GB2312" w:eastAsia="仿宋_GB2312" w:hAnsi="宋体" w:cs="仿宋_GB2312" w:hint="eastAsia"/>
                <w:sz w:val="24"/>
                <w:szCs w:val="24"/>
              </w:rPr>
              <w:t>家庭住址</w:t>
            </w:r>
          </w:p>
        </w:tc>
        <w:tc>
          <w:tcPr>
            <w:tcW w:w="4678" w:type="dxa"/>
            <w:gridSpan w:val="10"/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6CA2"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508" w:type="dxa"/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F3472" w:rsidRPr="00C96CA2">
        <w:trPr>
          <w:trHeight w:val="507"/>
        </w:trPr>
        <w:tc>
          <w:tcPr>
            <w:tcW w:w="1418" w:type="dxa"/>
            <w:gridSpan w:val="2"/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6CA2">
              <w:rPr>
                <w:rFonts w:ascii="仿宋_GB2312" w:eastAsia="仿宋_GB2312" w:hAnsi="宋体" w:cs="仿宋_GB2312" w:hint="eastAsia"/>
                <w:sz w:val="24"/>
                <w:szCs w:val="24"/>
              </w:rPr>
              <w:t>所属单位</w:t>
            </w:r>
          </w:p>
        </w:tc>
        <w:tc>
          <w:tcPr>
            <w:tcW w:w="7938" w:type="dxa"/>
            <w:gridSpan w:val="13"/>
            <w:vAlign w:val="center"/>
          </w:tcPr>
          <w:p w:rsidR="00AF3472" w:rsidRPr="00C96CA2" w:rsidRDefault="00AF3472" w:rsidP="003E4AAB">
            <w:pPr>
              <w:spacing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F3472" w:rsidRPr="00C96CA2">
        <w:trPr>
          <w:trHeight w:val="507"/>
        </w:trPr>
        <w:tc>
          <w:tcPr>
            <w:tcW w:w="9356" w:type="dxa"/>
            <w:gridSpan w:val="15"/>
            <w:tcBorders>
              <w:top w:val="nil"/>
            </w:tcBorders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6CA2">
              <w:rPr>
                <w:rFonts w:ascii="仿宋_GB2312" w:eastAsia="仿宋_GB2312" w:hAnsi="宋体" w:cs="仿宋_GB2312" w:hint="eastAsia"/>
                <w:sz w:val="24"/>
                <w:szCs w:val="24"/>
              </w:rPr>
              <w:t>家庭主要成员</w:t>
            </w:r>
          </w:p>
        </w:tc>
      </w:tr>
      <w:tr w:rsidR="00AF3472" w:rsidRPr="00C96CA2">
        <w:trPr>
          <w:trHeight w:val="507"/>
        </w:trPr>
        <w:tc>
          <w:tcPr>
            <w:tcW w:w="1418" w:type="dxa"/>
            <w:gridSpan w:val="2"/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6CA2">
              <w:rPr>
                <w:rFonts w:ascii="仿宋_GB2312" w:eastAsia="仿宋_GB2312" w:hAnsi="宋体" w:cs="仿宋_GB2312" w:hint="eastAsia"/>
                <w:sz w:val="24"/>
                <w:szCs w:val="24"/>
              </w:rPr>
              <w:t>姓</w:t>
            </w:r>
            <w:r w:rsidRPr="00C96CA2"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 w:rsidRPr="00C96CA2">
              <w:rPr>
                <w:rFonts w:ascii="仿宋_GB2312" w:eastAsia="仿宋_GB2312" w:hAnsi="宋体" w:cs="仿宋_GB2312" w:hint="eastAsia"/>
                <w:sz w:val="24"/>
                <w:szCs w:val="24"/>
              </w:rPr>
              <w:t>名</w:t>
            </w:r>
          </w:p>
        </w:tc>
        <w:tc>
          <w:tcPr>
            <w:tcW w:w="1134" w:type="dxa"/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6CA2"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6CA2">
              <w:rPr>
                <w:rFonts w:ascii="仿宋_GB2312" w:eastAsia="仿宋_GB2312" w:hAnsi="宋体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2213" w:type="dxa"/>
            <w:gridSpan w:val="6"/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6CA2">
              <w:rPr>
                <w:rFonts w:ascii="仿宋_GB2312" w:eastAsia="仿宋_GB2312" w:hAnsi="宋体" w:cs="仿宋_GB2312" w:hint="eastAsia"/>
                <w:sz w:val="24"/>
                <w:szCs w:val="24"/>
              </w:rPr>
              <w:t>与申请人关系</w:t>
            </w:r>
          </w:p>
        </w:tc>
        <w:tc>
          <w:tcPr>
            <w:tcW w:w="3599" w:type="dxa"/>
            <w:gridSpan w:val="4"/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6CA2">
              <w:rPr>
                <w:rFonts w:ascii="仿宋_GB2312" w:eastAsia="仿宋_GB2312" w:hAnsi="宋体" w:cs="仿宋_GB2312" w:hint="eastAsia"/>
                <w:sz w:val="24"/>
                <w:szCs w:val="24"/>
              </w:rPr>
              <w:t>工作单位</w:t>
            </w:r>
          </w:p>
        </w:tc>
      </w:tr>
      <w:tr w:rsidR="00AF3472" w:rsidRPr="00C96CA2">
        <w:trPr>
          <w:trHeight w:val="507"/>
        </w:trPr>
        <w:tc>
          <w:tcPr>
            <w:tcW w:w="1418" w:type="dxa"/>
            <w:gridSpan w:val="2"/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</w:p>
        </w:tc>
        <w:tc>
          <w:tcPr>
            <w:tcW w:w="2213" w:type="dxa"/>
            <w:gridSpan w:val="6"/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</w:p>
        </w:tc>
        <w:tc>
          <w:tcPr>
            <w:tcW w:w="3599" w:type="dxa"/>
            <w:gridSpan w:val="4"/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</w:p>
        </w:tc>
      </w:tr>
      <w:tr w:rsidR="00AF3472" w:rsidRPr="00C96CA2">
        <w:trPr>
          <w:trHeight w:val="507"/>
        </w:trPr>
        <w:tc>
          <w:tcPr>
            <w:tcW w:w="1418" w:type="dxa"/>
            <w:gridSpan w:val="2"/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</w:p>
        </w:tc>
        <w:tc>
          <w:tcPr>
            <w:tcW w:w="2213" w:type="dxa"/>
            <w:gridSpan w:val="6"/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</w:p>
        </w:tc>
        <w:tc>
          <w:tcPr>
            <w:tcW w:w="3599" w:type="dxa"/>
            <w:gridSpan w:val="4"/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</w:p>
        </w:tc>
      </w:tr>
      <w:tr w:rsidR="00AF3472" w:rsidRPr="00C96CA2">
        <w:trPr>
          <w:trHeight w:val="507"/>
        </w:trPr>
        <w:tc>
          <w:tcPr>
            <w:tcW w:w="1418" w:type="dxa"/>
            <w:gridSpan w:val="2"/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</w:p>
        </w:tc>
        <w:tc>
          <w:tcPr>
            <w:tcW w:w="2213" w:type="dxa"/>
            <w:gridSpan w:val="6"/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</w:p>
        </w:tc>
        <w:tc>
          <w:tcPr>
            <w:tcW w:w="3599" w:type="dxa"/>
            <w:gridSpan w:val="4"/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</w:p>
        </w:tc>
      </w:tr>
      <w:tr w:rsidR="00AF3472" w:rsidRPr="00C96CA2">
        <w:trPr>
          <w:trHeight w:val="507"/>
        </w:trPr>
        <w:tc>
          <w:tcPr>
            <w:tcW w:w="1418" w:type="dxa"/>
            <w:gridSpan w:val="2"/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</w:p>
        </w:tc>
        <w:tc>
          <w:tcPr>
            <w:tcW w:w="2213" w:type="dxa"/>
            <w:gridSpan w:val="6"/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</w:p>
        </w:tc>
        <w:tc>
          <w:tcPr>
            <w:tcW w:w="3599" w:type="dxa"/>
            <w:gridSpan w:val="4"/>
            <w:vAlign w:val="center"/>
          </w:tcPr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</w:p>
        </w:tc>
      </w:tr>
      <w:tr w:rsidR="00AF3472" w:rsidRPr="00C96CA2">
        <w:trPr>
          <w:cantSplit/>
          <w:trHeight w:val="2544"/>
        </w:trPr>
        <w:tc>
          <w:tcPr>
            <w:tcW w:w="709" w:type="dxa"/>
            <w:textDirection w:val="tbRlV"/>
            <w:vAlign w:val="center"/>
          </w:tcPr>
          <w:p w:rsidR="00AF3472" w:rsidRPr="00C96CA2" w:rsidRDefault="00AF3472" w:rsidP="00B66FB6">
            <w:pPr>
              <w:spacing w:line="240" w:lineRule="atLeast"/>
              <w:ind w:left="113" w:right="113"/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  <w:r w:rsidRPr="00C96CA2">
              <w:rPr>
                <w:rFonts w:ascii="仿宋_GB2312" w:eastAsia="仿宋_GB2312" w:hAnsi="宋体" w:cs="仿宋_GB2312" w:hint="eastAsia"/>
                <w:spacing w:val="-20"/>
                <w:sz w:val="24"/>
                <w:szCs w:val="24"/>
              </w:rPr>
              <w:t>申请补助理由</w:t>
            </w:r>
          </w:p>
        </w:tc>
        <w:tc>
          <w:tcPr>
            <w:tcW w:w="3969" w:type="dxa"/>
            <w:gridSpan w:val="7"/>
            <w:vAlign w:val="center"/>
          </w:tcPr>
          <w:p w:rsidR="00AF3472" w:rsidRPr="00C96CA2" w:rsidRDefault="00AF3472" w:rsidP="003E4AAB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</w:p>
        </w:tc>
        <w:tc>
          <w:tcPr>
            <w:tcW w:w="709" w:type="dxa"/>
            <w:textDirection w:val="tbRlV"/>
            <w:vAlign w:val="center"/>
          </w:tcPr>
          <w:p w:rsidR="00AF3472" w:rsidRPr="00C96CA2" w:rsidRDefault="00AF3472" w:rsidP="003E4AAB">
            <w:pPr>
              <w:widowControl/>
              <w:spacing w:line="240" w:lineRule="atLeast"/>
              <w:ind w:left="113" w:right="113"/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  <w:r w:rsidRPr="00C96CA2">
              <w:rPr>
                <w:rFonts w:ascii="仿宋_GB2312" w:eastAsia="仿宋_GB2312" w:hAnsi="宋体" w:cs="仿宋_GB2312" w:hint="eastAsia"/>
                <w:spacing w:val="-20"/>
                <w:sz w:val="24"/>
                <w:szCs w:val="24"/>
              </w:rPr>
              <w:t>申请人所在单位意见</w:t>
            </w:r>
          </w:p>
        </w:tc>
        <w:tc>
          <w:tcPr>
            <w:tcW w:w="3969" w:type="dxa"/>
            <w:gridSpan w:val="6"/>
            <w:vAlign w:val="center"/>
          </w:tcPr>
          <w:p w:rsidR="00AF3472" w:rsidRPr="00C96CA2" w:rsidRDefault="00AF3472" w:rsidP="003E4AAB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</w:p>
          <w:p w:rsidR="00AF3472" w:rsidRPr="00C96CA2" w:rsidRDefault="00AF3472" w:rsidP="003E4AAB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</w:p>
          <w:p w:rsidR="00AF3472" w:rsidRPr="00C96CA2" w:rsidRDefault="00AF3472" w:rsidP="003E4AAB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</w:p>
          <w:p w:rsidR="00AF3472" w:rsidRPr="00C96CA2" w:rsidRDefault="00AF3472" w:rsidP="003E4AAB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  <w:r w:rsidRPr="00C96CA2">
              <w:rPr>
                <w:rFonts w:ascii="仿宋_GB2312" w:eastAsia="仿宋_GB2312" w:hAnsi="宋体" w:cs="仿宋_GB2312" w:hint="eastAsia"/>
                <w:spacing w:val="-20"/>
                <w:sz w:val="24"/>
                <w:szCs w:val="24"/>
              </w:rPr>
              <w:t>负责人签名（盖章）</w:t>
            </w:r>
          </w:p>
          <w:p w:rsidR="00AF3472" w:rsidRPr="00C96CA2" w:rsidRDefault="00AF3472" w:rsidP="003E4AAB">
            <w:pPr>
              <w:spacing w:line="240" w:lineRule="atLeast"/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  <w:r w:rsidRPr="00C96CA2">
              <w:rPr>
                <w:rFonts w:ascii="仿宋_GB2312" w:eastAsia="仿宋_GB2312" w:hAnsi="宋体" w:cs="仿宋_GB2312"/>
                <w:spacing w:val="-20"/>
                <w:sz w:val="24"/>
                <w:szCs w:val="24"/>
              </w:rPr>
              <w:t xml:space="preserve">                </w:t>
            </w:r>
            <w:r w:rsidRPr="00C96CA2">
              <w:rPr>
                <w:rFonts w:ascii="仿宋_GB2312" w:eastAsia="仿宋_GB2312" w:hAnsi="宋体" w:cs="仿宋_GB2312" w:hint="eastAsia"/>
                <w:spacing w:val="-20"/>
                <w:sz w:val="24"/>
                <w:szCs w:val="24"/>
              </w:rPr>
              <w:t>年</w:t>
            </w:r>
            <w:r w:rsidRPr="00C96CA2">
              <w:rPr>
                <w:rFonts w:ascii="仿宋_GB2312" w:eastAsia="仿宋_GB2312" w:hAnsi="宋体" w:cs="仿宋_GB2312"/>
                <w:spacing w:val="-20"/>
                <w:sz w:val="24"/>
                <w:szCs w:val="24"/>
              </w:rPr>
              <w:t xml:space="preserve"> </w:t>
            </w:r>
            <w:r w:rsidRPr="00C96CA2">
              <w:rPr>
                <w:rFonts w:ascii="仿宋_GB2312" w:eastAsia="仿宋_GB2312" w:hAnsi="宋体" w:cs="仿宋_GB2312" w:hint="eastAsia"/>
                <w:spacing w:val="-20"/>
                <w:sz w:val="24"/>
                <w:szCs w:val="24"/>
              </w:rPr>
              <w:t xml:space="preserve">　月　</w:t>
            </w:r>
            <w:r w:rsidRPr="00C96CA2">
              <w:rPr>
                <w:rFonts w:ascii="仿宋_GB2312" w:eastAsia="仿宋_GB2312" w:hAnsi="宋体" w:cs="仿宋_GB2312"/>
                <w:spacing w:val="-20"/>
                <w:sz w:val="24"/>
                <w:szCs w:val="24"/>
              </w:rPr>
              <w:t xml:space="preserve"> </w:t>
            </w:r>
            <w:r w:rsidRPr="00C96CA2">
              <w:rPr>
                <w:rFonts w:ascii="仿宋_GB2312" w:eastAsia="仿宋_GB2312" w:hAnsi="宋体" w:cs="仿宋_GB2312" w:hint="eastAsia"/>
                <w:spacing w:val="-20"/>
                <w:sz w:val="24"/>
                <w:szCs w:val="24"/>
              </w:rPr>
              <w:t>日</w:t>
            </w:r>
          </w:p>
        </w:tc>
      </w:tr>
      <w:tr w:rsidR="00AF3472" w:rsidRPr="00C96CA2">
        <w:trPr>
          <w:cantSplit/>
          <w:trHeight w:val="4451"/>
        </w:trPr>
        <w:tc>
          <w:tcPr>
            <w:tcW w:w="709" w:type="dxa"/>
            <w:textDirection w:val="tbRlV"/>
            <w:vAlign w:val="center"/>
          </w:tcPr>
          <w:p w:rsidR="00AF3472" w:rsidRPr="00C96CA2" w:rsidRDefault="00AF3472" w:rsidP="003E4AAB">
            <w:pPr>
              <w:spacing w:line="240" w:lineRule="atLeast"/>
              <w:ind w:left="113" w:right="113"/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  <w:r w:rsidRPr="00C96CA2">
              <w:rPr>
                <w:rFonts w:ascii="仿宋_GB2312" w:eastAsia="仿宋_GB2312" w:hAnsi="宋体" w:cs="仿宋_GB2312" w:hint="eastAsia"/>
                <w:sz w:val="24"/>
                <w:szCs w:val="24"/>
              </w:rPr>
              <w:t>互助金管理委员会办公室意见</w:t>
            </w:r>
          </w:p>
        </w:tc>
        <w:tc>
          <w:tcPr>
            <w:tcW w:w="3969" w:type="dxa"/>
            <w:gridSpan w:val="7"/>
          </w:tcPr>
          <w:p w:rsidR="00AF3472" w:rsidRPr="00C96CA2" w:rsidRDefault="00AF3472" w:rsidP="00AF3472">
            <w:pPr>
              <w:widowControl/>
              <w:spacing w:line="240" w:lineRule="atLeast"/>
              <w:ind w:firstLineChars="200" w:firstLine="3168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F3472" w:rsidRPr="00C96CA2" w:rsidRDefault="00AF3472" w:rsidP="00AF3472">
            <w:pPr>
              <w:widowControl/>
              <w:spacing w:line="240" w:lineRule="atLeast"/>
              <w:ind w:firstLineChars="200" w:firstLine="31680"/>
              <w:rPr>
                <w:rFonts w:ascii="仿宋_GB2312" w:eastAsia="仿宋_GB2312" w:hAnsi="宋体"/>
                <w:sz w:val="24"/>
                <w:szCs w:val="24"/>
              </w:rPr>
            </w:pPr>
            <w:r w:rsidRPr="00C96CA2">
              <w:rPr>
                <w:rFonts w:ascii="仿宋_GB2312" w:eastAsia="仿宋_GB2312" w:hAnsi="宋体" w:cs="仿宋_GB2312" w:hint="eastAsia"/>
                <w:sz w:val="24"/>
                <w:szCs w:val="24"/>
              </w:rPr>
              <w:t>本年度自付医疗费用：</w:t>
            </w:r>
          </w:p>
          <w:p w:rsidR="00AF3472" w:rsidRPr="00C96CA2" w:rsidRDefault="00AF3472" w:rsidP="00AF3472">
            <w:pPr>
              <w:widowControl/>
              <w:spacing w:line="240" w:lineRule="atLeast"/>
              <w:ind w:firstLineChars="200" w:firstLine="3168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F3472" w:rsidRPr="00C96CA2" w:rsidRDefault="00AF3472" w:rsidP="00AF3472">
            <w:pPr>
              <w:widowControl/>
              <w:spacing w:line="240" w:lineRule="atLeast"/>
              <w:ind w:firstLineChars="200" w:firstLine="3168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F3472" w:rsidRPr="00C96CA2" w:rsidRDefault="00AF3472" w:rsidP="00AF3472">
            <w:pPr>
              <w:widowControl/>
              <w:spacing w:line="240" w:lineRule="atLeast"/>
              <w:ind w:firstLineChars="200" w:firstLine="3168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F3472" w:rsidRPr="00C96CA2" w:rsidRDefault="00AF3472" w:rsidP="00AF3472">
            <w:pPr>
              <w:widowControl/>
              <w:spacing w:line="240" w:lineRule="atLeast"/>
              <w:ind w:firstLineChars="200" w:firstLine="3168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F3472" w:rsidRPr="00C96CA2" w:rsidRDefault="00AF3472" w:rsidP="00AF3472">
            <w:pPr>
              <w:widowControl/>
              <w:spacing w:line="240" w:lineRule="atLeast"/>
              <w:ind w:firstLineChars="450" w:firstLine="31680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  <w:r w:rsidRPr="00C96CA2">
              <w:rPr>
                <w:rFonts w:ascii="仿宋_GB2312" w:eastAsia="仿宋_GB2312" w:hAnsi="宋体" w:cs="仿宋_GB2312" w:hint="eastAsia"/>
                <w:spacing w:val="-20"/>
                <w:sz w:val="24"/>
                <w:szCs w:val="24"/>
              </w:rPr>
              <w:t>负责人签名：</w:t>
            </w:r>
          </w:p>
          <w:p w:rsidR="00AF3472" w:rsidRPr="00C96CA2" w:rsidRDefault="00AF3472" w:rsidP="00AF3472">
            <w:pPr>
              <w:widowControl/>
              <w:spacing w:line="240" w:lineRule="atLeast"/>
              <w:ind w:firstLineChars="200" w:firstLine="31680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  <w:r w:rsidRPr="00C96CA2">
              <w:rPr>
                <w:rFonts w:ascii="仿宋_GB2312" w:eastAsia="仿宋_GB2312" w:hAnsi="宋体" w:cs="仿宋_GB2312"/>
                <w:spacing w:val="-20"/>
                <w:sz w:val="24"/>
                <w:szCs w:val="24"/>
              </w:rPr>
              <w:t xml:space="preserve">                </w:t>
            </w:r>
            <w:r w:rsidRPr="00C96CA2">
              <w:rPr>
                <w:rFonts w:ascii="仿宋_GB2312" w:eastAsia="仿宋_GB2312" w:hAnsi="宋体" w:cs="仿宋_GB2312" w:hint="eastAsia"/>
                <w:spacing w:val="-20"/>
                <w:sz w:val="24"/>
                <w:szCs w:val="24"/>
              </w:rPr>
              <w:t>年</w:t>
            </w:r>
            <w:r w:rsidRPr="00C96CA2">
              <w:rPr>
                <w:rFonts w:ascii="仿宋_GB2312" w:eastAsia="仿宋_GB2312" w:hAnsi="宋体" w:cs="仿宋_GB2312"/>
                <w:spacing w:val="-20"/>
                <w:sz w:val="24"/>
                <w:szCs w:val="24"/>
              </w:rPr>
              <w:t xml:space="preserve"> </w:t>
            </w:r>
            <w:r w:rsidRPr="00C96CA2">
              <w:rPr>
                <w:rFonts w:ascii="仿宋_GB2312" w:eastAsia="仿宋_GB2312" w:hAnsi="宋体" w:cs="仿宋_GB2312" w:hint="eastAsia"/>
                <w:spacing w:val="-20"/>
                <w:sz w:val="24"/>
                <w:szCs w:val="24"/>
              </w:rPr>
              <w:t xml:space="preserve">　月　</w:t>
            </w:r>
            <w:r w:rsidRPr="00C96CA2">
              <w:rPr>
                <w:rFonts w:ascii="仿宋_GB2312" w:eastAsia="仿宋_GB2312" w:hAnsi="宋体" w:cs="仿宋_GB2312"/>
                <w:spacing w:val="-20"/>
                <w:sz w:val="24"/>
                <w:szCs w:val="24"/>
              </w:rPr>
              <w:t xml:space="preserve"> </w:t>
            </w:r>
            <w:r w:rsidRPr="00C96CA2">
              <w:rPr>
                <w:rFonts w:ascii="仿宋_GB2312" w:eastAsia="仿宋_GB2312" w:hAnsi="宋体" w:cs="仿宋_GB2312" w:hint="eastAsia"/>
                <w:spacing w:val="-20"/>
                <w:sz w:val="24"/>
                <w:szCs w:val="24"/>
              </w:rPr>
              <w:t>日</w:t>
            </w:r>
          </w:p>
        </w:tc>
        <w:tc>
          <w:tcPr>
            <w:tcW w:w="709" w:type="dxa"/>
            <w:textDirection w:val="tbRlV"/>
            <w:vAlign w:val="center"/>
          </w:tcPr>
          <w:p w:rsidR="00AF3472" w:rsidRPr="00C96CA2" w:rsidRDefault="00AF3472" w:rsidP="00B66FB6">
            <w:pPr>
              <w:widowControl/>
              <w:spacing w:line="240" w:lineRule="atLeast"/>
              <w:ind w:left="113" w:right="113"/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  <w:r w:rsidRPr="00C96CA2">
              <w:rPr>
                <w:rFonts w:ascii="仿宋_GB2312" w:eastAsia="仿宋_GB2312" w:hAnsi="宋体" w:cs="仿宋_GB2312" w:hint="eastAsia"/>
                <w:sz w:val="24"/>
                <w:szCs w:val="24"/>
              </w:rPr>
              <w:t>互助金管理委员会意见</w:t>
            </w:r>
          </w:p>
        </w:tc>
        <w:tc>
          <w:tcPr>
            <w:tcW w:w="3969" w:type="dxa"/>
            <w:gridSpan w:val="6"/>
            <w:vAlign w:val="center"/>
          </w:tcPr>
          <w:p w:rsidR="00AF3472" w:rsidRPr="00C96CA2" w:rsidRDefault="00AF3472" w:rsidP="003E4AAB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F3472" w:rsidRPr="00C96CA2" w:rsidRDefault="00AF3472" w:rsidP="003E4AAB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F3472" w:rsidRPr="00C96CA2" w:rsidRDefault="00AF3472" w:rsidP="003E4AAB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F3472" w:rsidRPr="00C96CA2" w:rsidRDefault="00AF3472" w:rsidP="003E4AAB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6CA2">
              <w:rPr>
                <w:rFonts w:ascii="仿宋_GB2312" w:eastAsia="仿宋_GB2312" w:hAnsi="宋体" w:cs="仿宋_GB2312" w:hint="eastAsia"/>
                <w:sz w:val="24"/>
                <w:szCs w:val="24"/>
              </w:rPr>
              <w:t>同意补助</w:t>
            </w:r>
            <w:r w:rsidRPr="00C96CA2">
              <w:rPr>
                <w:rFonts w:ascii="仿宋_GB2312" w:eastAsia="仿宋_GB2312" w:hAnsi="宋体" w:cs="仿宋_GB2312"/>
                <w:sz w:val="24"/>
                <w:szCs w:val="24"/>
                <w:u w:val="single"/>
              </w:rPr>
              <w:t xml:space="preserve">          </w:t>
            </w:r>
            <w:r w:rsidRPr="00C96CA2">
              <w:rPr>
                <w:rFonts w:ascii="仿宋_GB2312" w:eastAsia="仿宋_GB2312" w:hAnsi="宋体" w:cs="仿宋_GB2312" w:hint="eastAsia"/>
                <w:sz w:val="24"/>
                <w:szCs w:val="24"/>
              </w:rPr>
              <w:t>元</w:t>
            </w:r>
          </w:p>
          <w:p w:rsidR="00AF3472" w:rsidRPr="00C96CA2" w:rsidRDefault="00AF3472" w:rsidP="003E4AAB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F3472" w:rsidRPr="00C96CA2" w:rsidRDefault="00AF3472" w:rsidP="00B66FB6">
            <w:pPr>
              <w:widowControl/>
              <w:spacing w:line="240" w:lineRule="atLeast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</w:p>
          <w:p w:rsidR="00AF3472" w:rsidRPr="00C96CA2" w:rsidRDefault="00AF3472" w:rsidP="00AF3472">
            <w:pPr>
              <w:widowControl/>
              <w:spacing w:line="240" w:lineRule="atLeast"/>
              <w:ind w:firstLineChars="200" w:firstLine="31680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  <w:r w:rsidRPr="00C96CA2">
              <w:rPr>
                <w:rFonts w:ascii="仿宋_GB2312" w:eastAsia="仿宋_GB2312" w:hAnsi="宋体" w:cs="仿宋_GB2312" w:hint="eastAsia"/>
                <w:spacing w:val="-20"/>
                <w:sz w:val="24"/>
                <w:szCs w:val="24"/>
              </w:rPr>
              <w:t>负责人签名：</w:t>
            </w:r>
          </w:p>
          <w:p w:rsidR="00AF3472" w:rsidRPr="00C96CA2" w:rsidRDefault="00AF3472" w:rsidP="00AF3472">
            <w:pPr>
              <w:widowControl/>
              <w:spacing w:line="240" w:lineRule="atLeast"/>
              <w:ind w:firstLineChars="200" w:firstLine="31680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</w:p>
          <w:p w:rsidR="00AF3472" w:rsidRPr="00C96CA2" w:rsidRDefault="00AF3472" w:rsidP="00AF3472">
            <w:pPr>
              <w:widowControl/>
              <w:spacing w:line="240" w:lineRule="atLeast"/>
              <w:ind w:firstLineChars="300" w:firstLine="31680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  <w:r w:rsidRPr="00C96CA2">
              <w:rPr>
                <w:rFonts w:ascii="仿宋_GB2312" w:eastAsia="仿宋_GB2312" w:hAnsi="宋体" w:cs="仿宋_GB2312"/>
                <w:spacing w:val="-20"/>
                <w:sz w:val="24"/>
                <w:szCs w:val="24"/>
              </w:rPr>
              <w:t xml:space="preserve">                </w:t>
            </w:r>
            <w:r w:rsidRPr="00C96CA2">
              <w:rPr>
                <w:rFonts w:ascii="仿宋_GB2312" w:eastAsia="仿宋_GB2312" w:hAnsi="宋体" w:cs="仿宋_GB2312" w:hint="eastAsia"/>
                <w:spacing w:val="-20"/>
                <w:sz w:val="24"/>
                <w:szCs w:val="24"/>
              </w:rPr>
              <w:t>年</w:t>
            </w:r>
            <w:r w:rsidRPr="00C96CA2">
              <w:rPr>
                <w:rFonts w:ascii="仿宋_GB2312" w:eastAsia="仿宋_GB2312" w:hAnsi="宋体" w:cs="仿宋_GB2312"/>
                <w:spacing w:val="-20"/>
                <w:sz w:val="24"/>
                <w:szCs w:val="24"/>
              </w:rPr>
              <w:t xml:space="preserve"> </w:t>
            </w:r>
            <w:r w:rsidRPr="00C96CA2">
              <w:rPr>
                <w:rFonts w:ascii="仿宋_GB2312" w:eastAsia="仿宋_GB2312" w:hAnsi="宋体" w:cs="仿宋_GB2312" w:hint="eastAsia"/>
                <w:spacing w:val="-20"/>
                <w:sz w:val="24"/>
                <w:szCs w:val="24"/>
              </w:rPr>
              <w:t xml:space="preserve">　月　</w:t>
            </w:r>
            <w:r w:rsidRPr="00C96CA2">
              <w:rPr>
                <w:rFonts w:ascii="仿宋_GB2312" w:eastAsia="仿宋_GB2312" w:hAnsi="宋体" w:cs="仿宋_GB2312"/>
                <w:spacing w:val="-20"/>
                <w:sz w:val="24"/>
                <w:szCs w:val="24"/>
              </w:rPr>
              <w:t xml:space="preserve"> </w:t>
            </w:r>
            <w:r w:rsidRPr="00C96CA2">
              <w:rPr>
                <w:rFonts w:ascii="仿宋_GB2312" w:eastAsia="仿宋_GB2312" w:hAnsi="宋体" w:cs="仿宋_GB2312" w:hint="eastAsia"/>
                <w:spacing w:val="-20"/>
                <w:sz w:val="24"/>
                <w:szCs w:val="24"/>
              </w:rPr>
              <w:t>日</w:t>
            </w:r>
          </w:p>
        </w:tc>
      </w:tr>
    </w:tbl>
    <w:p w:rsidR="00AF3472" w:rsidRPr="00C96CA2" w:rsidRDefault="00AF3472" w:rsidP="005C3AC0">
      <w:pPr>
        <w:widowControl/>
        <w:spacing w:line="240" w:lineRule="atLeast"/>
        <w:rPr>
          <w:rFonts w:ascii="宋体"/>
          <w:sz w:val="24"/>
          <w:szCs w:val="24"/>
        </w:rPr>
      </w:pPr>
      <w:r w:rsidRPr="00C96CA2">
        <w:rPr>
          <w:rFonts w:ascii="仿宋_GB2312" w:eastAsia="仿宋_GB2312" w:hAnsi="宋体" w:cs="仿宋_GB2312" w:hint="eastAsia"/>
          <w:sz w:val="24"/>
          <w:szCs w:val="24"/>
        </w:rPr>
        <w:t>（本表一式两份，财务处、互助金管理办公室各存一份）</w:t>
      </w:r>
    </w:p>
    <w:sectPr w:rsidR="00AF3472" w:rsidRPr="00C96CA2" w:rsidSect="00434656">
      <w:pgSz w:w="11906" w:h="16838" w:code="9"/>
      <w:pgMar w:top="1021" w:right="1797" w:bottom="96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472" w:rsidRDefault="00AF3472" w:rsidP="004B397C">
      <w:r>
        <w:separator/>
      </w:r>
    </w:p>
  </w:endnote>
  <w:endnote w:type="continuationSeparator" w:id="1">
    <w:p w:rsidR="00AF3472" w:rsidRDefault="00AF3472" w:rsidP="004B3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472" w:rsidRDefault="00AF3472" w:rsidP="004B397C">
      <w:r>
        <w:separator/>
      </w:r>
    </w:p>
  </w:footnote>
  <w:footnote w:type="continuationSeparator" w:id="1">
    <w:p w:rsidR="00AF3472" w:rsidRDefault="00AF3472" w:rsidP="004B39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3AC0"/>
    <w:rsid w:val="0000187B"/>
    <w:rsid w:val="00001C10"/>
    <w:rsid w:val="00006E5B"/>
    <w:rsid w:val="000113CB"/>
    <w:rsid w:val="0001392F"/>
    <w:rsid w:val="00013ABF"/>
    <w:rsid w:val="00017CBD"/>
    <w:rsid w:val="00020389"/>
    <w:rsid w:val="00021707"/>
    <w:rsid w:val="000226FB"/>
    <w:rsid w:val="00026062"/>
    <w:rsid w:val="00026B3D"/>
    <w:rsid w:val="000353C9"/>
    <w:rsid w:val="000360E2"/>
    <w:rsid w:val="000414D6"/>
    <w:rsid w:val="000507F5"/>
    <w:rsid w:val="00054684"/>
    <w:rsid w:val="000551AC"/>
    <w:rsid w:val="00055AF3"/>
    <w:rsid w:val="00055FC1"/>
    <w:rsid w:val="000565EF"/>
    <w:rsid w:val="0005669E"/>
    <w:rsid w:val="000572FF"/>
    <w:rsid w:val="00057AA4"/>
    <w:rsid w:val="00064B9D"/>
    <w:rsid w:val="000671E2"/>
    <w:rsid w:val="0006762D"/>
    <w:rsid w:val="00081DBA"/>
    <w:rsid w:val="000823AD"/>
    <w:rsid w:val="00082458"/>
    <w:rsid w:val="00087FA3"/>
    <w:rsid w:val="00094054"/>
    <w:rsid w:val="00094611"/>
    <w:rsid w:val="000A724A"/>
    <w:rsid w:val="000A7D3B"/>
    <w:rsid w:val="000B13FE"/>
    <w:rsid w:val="000B2E37"/>
    <w:rsid w:val="000C0F18"/>
    <w:rsid w:val="000C1D29"/>
    <w:rsid w:val="000C2810"/>
    <w:rsid w:val="000C6C31"/>
    <w:rsid w:val="000D2BFE"/>
    <w:rsid w:val="000D3887"/>
    <w:rsid w:val="000E1239"/>
    <w:rsid w:val="000F3177"/>
    <w:rsid w:val="000F5E5B"/>
    <w:rsid w:val="00105CCA"/>
    <w:rsid w:val="0010704A"/>
    <w:rsid w:val="00107FAB"/>
    <w:rsid w:val="001105C3"/>
    <w:rsid w:val="00113BDD"/>
    <w:rsid w:val="00114A46"/>
    <w:rsid w:val="00115FD4"/>
    <w:rsid w:val="001176D8"/>
    <w:rsid w:val="0012016F"/>
    <w:rsid w:val="00121857"/>
    <w:rsid w:val="00122D9E"/>
    <w:rsid w:val="00125A2E"/>
    <w:rsid w:val="001264A2"/>
    <w:rsid w:val="00127552"/>
    <w:rsid w:val="001326A2"/>
    <w:rsid w:val="00132A83"/>
    <w:rsid w:val="00132E24"/>
    <w:rsid w:val="0014071C"/>
    <w:rsid w:val="0014182C"/>
    <w:rsid w:val="00144D79"/>
    <w:rsid w:val="001475DF"/>
    <w:rsid w:val="00150FC2"/>
    <w:rsid w:val="00152203"/>
    <w:rsid w:val="0015748E"/>
    <w:rsid w:val="00157B46"/>
    <w:rsid w:val="0016526E"/>
    <w:rsid w:val="00165645"/>
    <w:rsid w:val="001708DF"/>
    <w:rsid w:val="00171C7C"/>
    <w:rsid w:val="001747AF"/>
    <w:rsid w:val="00174890"/>
    <w:rsid w:val="001808CA"/>
    <w:rsid w:val="001815EF"/>
    <w:rsid w:val="00181AE3"/>
    <w:rsid w:val="00181E7E"/>
    <w:rsid w:val="0018454F"/>
    <w:rsid w:val="001849DF"/>
    <w:rsid w:val="001857C3"/>
    <w:rsid w:val="001922DA"/>
    <w:rsid w:val="00193EC3"/>
    <w:rsid w:val="001A03CD"/>
    <w:rsid w:val="001A0D3F"/>
    <w:rsid w:val="001A1CFB"/>
    <w:rsid w:val="001A5807"/>
    <w:rsid w:val="001B1912"/>
    <w:rsid w:val="001B4C6D"/>
    <w:rsid w:val="001C12DB"/>
    <w:rsid w:val="001C32C4"/>
    <w:rsid w:val="001C44FC"/>
    <w:rsid w:val="001C4F50"/>
    <w:rsid w:val="001C4FEB"/>
    <w:rsid w:val="001C665C"/>
    <w:rsid w:val="001C739C"/>
    <w:rsid w:val="001D2164"/>
    <w:rsid w:val="001D5366"/>
    <w:rsid w:val="001D6626"/>
    <w:rsid w:val="001D7919"/>
    <w:rsid w:val="001E21CE"/>
    <w:rsid w:val="001E2742"/>
    <w:rsid w:val="001E2A69"/>
    <w:rsid w:val="001E358B"/>
    <w:rsid w:val="001E3B2B"/>
    <w:rsid w:val="001E708C"/>
    <w:rsid w:val="0020477F"/>
    <w:rsid w:val="00205923"/>
    <w:rsid w:val="0020720F"/>
    <w:rsid w:val="00211162"/>
    <w:rsid w:val="002140AE"/>
    <w:rsid w:val="00214A61"/>
    <w:rsid w:val="002209C5"/>
    <w:rsid w:val="00221642"/>
    <w:rsid w:val="00222DFA"/>
    <w:rsid w:val="00222FA6"/>
    <w:rsid w:val="00227E50"/>
    <w:rsid w:val="00232071"/>
    <w:rsid w:val="002333F0"/>
    <w:rsid w:val="00233F1E"/>
    <w:rsid w:val="0023435B"/>
    <w:rsid w:val="0023705D"/>
    <w:rsid w:val="00237F04"/>
    <w:rsid w:val="00243772"/>
    <w:rsid w:val="00245A5B"/>
    <w:rsid w:val="00245EED"/>
    <w:rsid w:val="002522B8"/>
    <w:rsid w:val="00252F66"/>
    <w:rsid w:val="00257241"/>
    <w:rsid w:val="002602AE"/>
    <w:rsid w:val="00263A11"/>
    <w:rsid w:val="002651D6"/>
    <w:rsid w:val="00267DC7"/>
    <w:rsid w:val="00271850"/>
    <w:rsid w:val="00276ADD"/>
    <w:rsid w:val="00284740"/>
    <w:rsid w:val="0028663E"/>
    <w:rsid w:val="00290552"/>
    <w:rsid w:val="00293A59"/>
    <w:rsid w:val="0029439D"/>
    <w:rsid w:val="002943D7"/>
    <w:rsid w:val="002A0408"/>
    <w:rsid w:val="002A1635"/>
    <w:rsid w:val="002A357D"/>
    <w:rsid w:val="002A5F7E"/>
    <w:rsid w:val="002B0F20"/>
    <w:rsid w:val="002B2879"/>
    <w:rsid w:val="002B3951"/>
    <w:rsid w:val="002B7842"/>
    <w:rsid w:val="002B7E69"/>
    <w:rsid w:val="002C0E22"/>
    <w:rsid w:val="002C0F85"/>
    <w:rsid w:val="002C72F8"/>
    <w:rsid w:val="002E0855"/>
    <w:rsid w:val="002E180E"/>
    <w:rsid w:val="00305A9C"/>
    <w:rsid w:val="00312072"/>
    <w:rsid w:val="003168B8"/>
    <w:rsid w:val="00317DA2"/>
    <w:rsid w:val="003239DA"/>
    <w:rsid w:val="00323E52"/>
    <w:rsid w:val="00325F13"/>
    <w:rsid w:val="003271F1"/>
    <w:rsid w:val="0033523A"/>
    <w:rsid w:val="003432C0"/>
    <w:rsid w:val="003468FB"/>
    <w:rsid w:val="003472FD"/>
    <w:rsid w:val="0035377C"/>
    <w:rsid w:val="00354151"/>
    <w:rsid w:val="00356975"/>
    <w:rsid w:val="0036103B"/>
    <w:rsid w:val="00361B6B"/>
    <w:rsid w:val="003646DB"/>
    <w:rsid w:val="00365A29"/>
    <w:rsid w:val="00366181"/>
    <w:rsid w:val="003677CF"/>
    <w:rsid w:val="00373376"/>
    <w:rsid w:val="00374A47"/>
    <w:rsid w:val="00376ABA"/>
    <w:rsid w:val="00393F16"/>
    <w:rsid w:val="003A3993"/>
    <w:rsid w:val="003A6A51"/>
    <w:rsid w:val="003B01DF"/>
    <w:rsid w:val="003B0483"/>
    <w:rsid w:val="003B0FB1"/>
    <w:rsid w:val="003B2F46"/>
    <w:rsid w:val="003B37E7"/>
    <w:rsid w:val="003B3F42"/>
    <w:rsid w:val="003C10A9"/>
    <w:rsid w:val="003C1133"/>
    <w:rsid w:val="003C159F"/>
    <w:rsid w:val="003C2B50"/>
    <w:rsid w:val="003C498F"/>
    <w:rsid w:val="003C4BC0"/>
    <w:rsid w:val="003C526B"/>
    <w:rsid w:val="003C6968"/>
    <w:rsid w:val="003C73D5"/>
    <w:rsid w:val="003D1990"/>
    <w:rsid w:val="003D2895"/>
    <w:rsid w:val="003D6D1E"/>
    <w:rsid w:val="003D6ED8"/>
    <w:rsid w:val="003D6FA9"/>
    <w:rsid w:val="003D7A6C"/>
    <w:rsid w:val="003E036F"/>
    <w:rsid w:val="003E1817"/>
    <w:rsid w:val="003E4AAB"/>
    <w:rsid w:val="003F2DC2"/>
    <w:rsid w:val="003F474D"/>
    <w:rsid w:val="00400495"/>
    <w:rsid w:val="00402137"/>
    <w:rsid w:val="00403C1A"/>
    <w:rsid w:val="00410A10"/>
    <w:rsid w:val="00414F6E"/>
    <w:rsid w:val="0042318B"/>
    <w:rsid w:val="00432C85"/>
    <w:rsid w:val="00434656"/>
    <w:rsid w:val="0044425D"/>
    <w:rsid w:val="00450666"/>
    <w:rsid w:val="00453CF4"/>
    <w:rsid w:val="00453F93"/>
    <w:rsid w:val="004621F1"/>
    <w:rsid w:val="004644C0"/>
    <w:rsid w:val="00465735"/>
    <w:rsid w:val="00466C71"/>
    <w:rsid w:val="00467990"/>
    <w:rsid w:val="00472EB5"/>
    <w:rsid w:val="00473444"/>
    <w:rsid w:val="00475A92"/>
    <w:rsid w:val="00476FC1"/>
    <w:rsid w:val="00484A13"/>
    <w:rsid w:val="004852BC"/>
    <w:rsid w:val="004A2BAC"/>
    <w:rsid w:val="004A338E"/>
    <w:rsid w:val="004A46C5"/>
    <w:rsid w:val="004A5597"/>
    <w:rsid w:val="004B397C"/>
    <w:rsid w:val="004C36B3"/>
    <w:rsid w:val="004D23B7"/>
    <w:rsid w:val="004D25E6"/>
    <w:rsid w:val="004D682B"/>
    <w:rsid w:val="004D737E"/>
    <w:rsid w:val="004E6F88"/>
    <w:rsid w:val="004E719F"/>
    <w:rsid w:val="004F48FA"/>
    <w:rsid w:val="004F5008"/>
    <w:rsid w:val="004F5137"/>
    <w:rsid w:val="004F5F72"/>
    <w:rsid w:val="004F71B6"/>
    <w:rsid w:val="0050103D"/>
    <w:rsid w:val="00502417"/>
    <w:rsid w:val="00502B88"/>
    <w:rsid w:val="005052A2"/>
    <w:rsid w:val="0050618B"/>
    <w:rsid w:val="00506FDC"/>
    <w:rsid w:val="00514C28"/>
    <w:rsid w:val="00515F71"/>
    <w:rsid w:val="00516984"/>
    <w:rsid w:val="00516D30"/>
    <w:rsid w:val="005172EF"/>
    <w:rsid w:val="0052181C"/>
    <w:rsid w:val="00527C43"/>
    <w:rsid w:val="00531836"/>
    <w:rsid w:val="005413F7"/>
    <w:rsid w:val="005451B2"/>
    <w:rsid w:val="00545438"/>
    <w:rsid w:val="00546BD0"/>
    <w:rsid w:val="00561FCF"/>
    <w:rsid w:val="00563FCD"/>
    <w:rsid w:val="0056529E"/>
    <w:rsid w:val="00574776"/>
    <w:rsid w:val="00577D27"/>
    <w:rsid w:val="00581088"/>
    <w:rsid w:val="00582230"/>
    <w:rsid w:val="00593852"/>
    <w:rsid w:val="00593B6B"/>
    <w:rsid w:val="005A6739"/>
    <w:rsid w:val="005B2504"/>
    <w:rsid w:val="005C1CE9"/>
    <w:rsid w:val="005C3AC0"/>
    <w:rsid w:val="005C51B8"/>
    <w:rsid w:val="005C6FAB"/>
    <w:rsid w:val="005D2940"/>
    <w:rsid w:val="005D4ABE"/>
    <w:rsid w:val="005D5AB2"/>
    <w:rsid w:val="005D7332"/>
    <w:rsid w:val="005D7FFB"/>
    <w:rsid w:val="005E29DB"/>
    <w:rsid w:val="005E2BA6"/>
    <w:rsid w:val="005E3D7F"/>
    <w:rsid w:val="005F2E81"/>
    <w:rsid w:val="005F3C90"/>
    <w:rsid w:val="00601D93"/>
    <w:rsid w:val="00603CA3"/>
    <w:rsid w:val="00607476"/>
    <w:rsid w:val="006174A9"/>
    <w:rsid w:val="006228EB"/>
    <w:rsid w:val="00624CA8"/>
    <w:rsid w:val="00634859"/>
    <w:rsid w:val="00635A8A"/>
    <w:rsid w:val="00642A7B"/>
    <w:rsid w:val="00642B29"/>
    <w:rsid w:val="00643EB7"/>
    <w:rsid w:val="00643EFD"/>
    <w:rsid w:val="0064621D"/>
    <w:rsid w:val="006545F7"/>
    <w:rsid w:val="00654DE5"/>
    <w:rsid w:val="0065595D"/>
    <w:rsid w:val="0065612F"/>
    <w:rsid w:val="006621CF"/>
    <w:rsid w:val="00664FB5"/>
    <w:rsid w:val="00665883"/>
    <w:rsid w:val="00666B5C"/>
    <w:rsid w:val="00666E47"/>
    <w:rsid w:val="006670CA"/>
    <w:rsid w:val="006716EE"/>
    <w:rsid w:val="006733E9"/>
    <w:rsid w:val="00673F9E"/>
    <w:rsid w:val="00674E13"/>
    <w:rsid w:val="00675AA1"/>
    <w:rsid w:val="0068154D"/>
    <w:rsid w:val="006840B5"/>
    <w:rsid w:val="0068645B"/>
    <w:rsid w:val="006869D2"/>
    <w:rsid w:val="00687805"/>
    <w:rsid w:val="00692DD8"/>
    <w:rsid w:val="00696AFE"/>
    <w:rsid w:val="00696E8A"/>
    <w:rsid w:val="006A02C4"/>
    <w:rsid w:val="006A1E79"/>
    <w:rsid w:val="006A2565"/>
    <w:rsid w:val="006A4EC8"/>
    <w:rsid w:val="006A75C2"/>
    <w:rsid w:val="006B4D3A"/>
    <w:rsid w:val="006C4618"/>
    <w:rsid w:val="006C5109"/>
    <w:rsid w:val="006C6576"/>
    <w:rsid w:val="006C7CBF"/>
    <w:rsid w:val="006D54DB"/>
    <w:rsid w:val="006D6467"/>
    <w:rsid w:val="006D761B"/>
    <w:rsid w:val="006D798F"/>
    <w:rsid w:val="006E2235"/>
    <w:rsid w:val="006E227B"/>
    <w:rsid w:val="006E2B33"/>
    <w:rsid w:val="006F1AEA"/>
    <w:rsid w:val="006F2715"/>
    <w:rsid w:val="006F39CE"/>
    <w:rsid w:val="006F433D"/>
    <w:rsid w:val="006F6C3F"/>
    <w:rsid w:val="00702E42"/>
    <w:rsid w:val="00704D73"/>
    <w:rsid w:val="00710631"/>
    <w:rsid w:val="00715B2C"/>
    <w:rsid w:val="00717F83"/>
    <w:rsid w:val="00724BE3"/>
    <w:rsid w:val="00725DFF"/>
    <w:rsid w:val="00727589"/>
    <w:rsid w:val="0072763D"/>
    <w:rsid w:val="0073280E"/>
    <w:rsid w:val="0073288B"/>
    <w:rsid w:val="00732BD2"/>
    <w:rsid w:val="007337AF"/>
    <w:rsid w:val="007350EF"/>
    <w:rsid w:val="007362BE"/>
    <w:rsid w:val="007362C9"/>
    <w:rsid w:val="00741E42"/>
    <w:rsid w:val="00743000"/>
    <w:rsid w:val="007458F7"/>
    <w:rsid w:val="00750EAF"/>
    <w:rsid w:val="0075242D"/>
    <w:rsid w:val="00752903"/>
    <w:rsid w:val="00760186"/>
    <w:rsid w:val="00760406"/>
    <w:rsid w:val="00762EC8"/>
    <w:rsid w:val="007704B5"/>
    <w:rsid w:val="0077089C"/>
    <w:rsid w:val="00776251"/>
    <w:rsid w:val="00777C76"/>
    <w:rsid w:val="00780007"/>
    <w:rsid w:val="00780498"/>
    <w:rsid w:val="0078057F"/>
    <w:rsid w:val="00783D63"/>
    <w:rsid w:val="0079149D"/>
    <w:rsid w:val="00791AB9"/>
    <w:rsid w:val="00794D33"/>
    <w:rsid w:val="007A0FDA"/>
    <w:rsid w:val="007A26B7"/>
    <w:rsid w:val="007B0A32"/>
    <w:rsid w:val="007B344F"/>
    <w:rsid w:val="007B7EB7"/>
    <w:rsid w:val="007C1AA9"/>
    <w:rsid w:val="007C58FF"/>
    <w:rsid w:val="007C75AC"/>
    <w:rsid w:val="007D0BD2"/>
    <w:rsid w:val="007D560D"/>
    <w:rsid w:val="007D6941"/>
    <w:rsid w:val="007D72F1"/>
    <w:rsid w:val="007E1521"/>
    <w:rsid w:val="007E2F3E"/>
    <w:rsid w:val="007E5424"/>
    <w:rsid w:val="007E6FDA"/>
    <w:rsid w:val="007F2720"/>
    <w:rsid w:val="007F36CA"/>
    <w:rsid w:val="008007B3"/>
    <w:rsid w:val="00803B78"/>
    <w:rsid w:val="00803F08"/>
    <w:rsid w:val="00812364"/>
    <w:rsid w:val="00817EB4"/>
    <w:rsid w:val="00825B46"/>
    <w:rsid w:val="00825E9F"/>
    <w:rsid w:val="00832A97"/>
    <w:rsid w:val="0083627C"/>
    <w:rsid w:val="00841402"/>
    <w:rsid w:val="0084202F"/>
    <w:rsid w:val="00843FFF"/>
    <w:rsid w:val="00866B1C"/>
    <w:rsid w:val="00867EB3"/>
    <w:rsid w:val="00871387"/>
    <w:rsid w:val="00872D7F"/>
    <w:rsid w:val="00881262"/>
    <w:rsid w:val="008829B7"/>
    <w:rsid w:val="0088537D"/>
    <w:rsid w:val="008863ED"/>
    <w:rsid w:val="008869FF"/>
    <w:rsid w:val="008912BF"/>
    <w:rsid w:val="008962CC"/>
    <w:rsid w:val="008A31E5"/>
    <w:rsid w:val="008A4951"/>
    <w:rsid w:val="008A7937"/>
    <w:rsid w:val="008B440F"/>
    <w:rsid w:val="008B5FE2"/>
    <w:rsid w:val="008B79B4"/>
    <w:rsid w:val="008C401B"/>
    <w:rsid w:val="008C40BF"/>
    <w:rsid w:val="008D084A"/>
    <w:rsid w:val="008D4F92"/>
    <w:rsid w:val="008D7CA4"/>
    <w:rsid w:val="008E28F5"/>
    <w:rsid w:val="008E31E1"/>
    <w:rsid w:val="008E3E65"/>
    <w:rsid w:val="008E4A8E"/>
    <w:rsid w:val="008F1732"/>
    <w:rsid w:val="008F3B6C"/>
    <w:rsid w:val="008F4A85"/>
    <w:rsid w:val="00902392"/>
    <w:rsid w:val="00902940"/>
    <w:rsid w:val="009045D0"/>
    <w:rsid w:val="009103CE"/>
    <w:rsid w:val="00914DDE"/>
    <w:rsid w:val="00915433"/>
    <w:rsid w:val="00916F96"/>
    <w:rsid w:val="009174F7"/>
    <w:rsid w:val="00917983"/>
    <w:rsid w:val="0092222D"/>
    <w:rsid w:val="00923D27"/>
    <w:rsid w:val="00924496"/>
    <w:rsid w:val="00924F6C"/>
    <w:rsid w:val="0092571B"/>
    <w:rsid w:val="00927FBA"/>
    <w:rsid w:val="00933669"/>
    <w:rsid w:val="0094050F"/>
    <w:rsid w:val="00941848"/>
    <w:rsid w:val="00942131"/>
    <w:rsid w:val="00944B0D"/>
    <w:rsid w:val="00946E34"/>
    <w:rsid w:val="00951FE0"/>
    <w:rsid w:val="00953E31"/>
    <w:rsid w:val="0096239E"/>
    <w:rsid w:val="0096794F"/>
    <w:rsid w:val="00970FE3"/>
    <w:rsid w:val="00971DEA"/>
    <w:rsid w:val="00973D86"/>
    <w:rsid w:val="00977DB1"/>
    <w:rsid w:val="0098019E"/>
    <w:rsid w:val="009803E8"/>
    <w:rsid w:val="0098373E"/>
    <w:rsid w:val="00985225"/>
    <w:rsid w:val="0099530C"/>
    <w:rsid w:val="0099718F"/>
    <w:rsid w:val="0099728B"/>
    <w:rsid w:val="009A69E4"/>
    <w:rsid w:val="009A7AA0"/>
    <w:rsid w:val="009A7F7A"/>
    <w:rsid w:val="009B155E"/>
    <w:rsid w:val="009B34A0"/>
    <w:rsid w:val="009B3C27"/>
    <w:rsid w:val="009C0485"/>
    <w:rsid w:val="009C2555"/>
    <w:rsid w:val="009C3393"/>
    <w:rsid w:val="009C3CFD"/>
    <w:rsid w:val="009C7422"/>
    <w:rsid w:val="009D0302"/>
    <w:rsid w:val="009D145C"/>
    <w:rsid w:val="009D2A2E"/>
    <w:rsid w:val="009D2DE5"/>
    <w:rsid w:val="009D69FD"/>
    <w:rsid w:val="009D7529"/>
    <w:rsid w:val="009D7CEC"/>
    <w:rsid w:val="009E571D"/>
    <w:rsid w:val="009E68FA"/>
    <w:rsid w:val="009F7EA6"/>
    <w:rsid w:val="00A04BC3"/>
    <w:rsid w:val="00A063AF"/>
    <w:rsid w:val="00A11514"/>
    <w:rsid w:val="00A120A8"/>
    <w:rsid w:val="00A17FAC"/>
    <w:rsid w:val="00A2026B"/>
    <w:rsid w:val="00A2047F"/>
    <w:rsid w:val="00A20764"/>
    <w:rsid w:val="00A20E72"/>
    <w:rsid w:val="00A24B50"/>
    <w:rsid w:val="00A256B1"/>
    <w:rsid w:val="00A268BB"/>
    <w:rsid w:val="00A26B04"/>
    <w:rsid w:val="00A26C8C"/>
    <w:rsid w:val="00A26EBE"/>
    <w:rsid w:val="00A30930"/>
    <w:rsid w:val="00A30B34"/>
    <w:rsid w:val="00A4026B"/>
    <w:rsid w:val="00A44D34"/>
    <w:rsid w:val="00A5063E"/>
    <w:rsid w:val="00A516D4"/>
    <w:rsid w:val="00A5204D"/>
    <w:rsid w:val="00A54891"/>
    <w:rsid w:val="00A553E8"/>
    <w:rsid w:val="00A55511"/>
    <w:rsid w:val="00A627AC"/>
    <w:rsid w:val="00A639C5"/>
    <w:rsid w:val="00A63F58"/>
    <w:rsid w:val="00A6499B"/>
    <w:rsid w:val="00A66F05"/>
    <w:rsid w:val="00A67C18"/>
    <w:rsid w:val="00A67D10"/>
    <w:rsid w:val="00A74223"/>
    <w:rsid w:val="00A80EBA"/>
    <w:rsid w:val="00A81679"/>
    <w:rsid w:val="00A9151A"/>
    <w:rsid w:val="00A94A91"/>
    <w:rsid w:val="00A96909"/>
    <w:rsid w:val="00AA0A4F"/>
    <w:rsid w:val="00AA39FA"/>
    <w:rsid w:val="00AA70D4"/>
    <w:rsid w:val="00AB0254"/>
    <w:rsid w:val="00AB2B46"/>
    <w:rsid w:val="00AB3061"/>
    <w:rsid w:val="00AB5B58"/>
    <w:rsid w:val="00AB71F7"/>
    <w:rsid w:val="00AB764E"/>
    <w:rsid w:val="00AC4D98"/>
    <w:rsid w:val="00AD4868"/>
    <w:rsid w:val="00AD66AA"/>
    <w:rsid w:val="00AD694E"/>
    <w:rsid w:val="00AE151C"/>
    <w:rsid w:val="00AE4BEA"/>
    <w:rsid w:val="00AF07B6"/>
    <w:rsid w:val="00AF1216"/>
    <w:rsid w:val="00AF2D84"/>
    <w:rsid w:val="00AF3472"/>
    <w:rsid w:val="00AF49BB"/>
    <w:rsid w:val="00AF5445"/>
    <w:rsid w:val="00AF5F70"/>
    <w:rsid w:val="00B00206"/>
    <w:rsid w:val="00B0038C"/>
    <w:rsid w:val="00B01D51"/>
    <w:rsid w:val="00B02820"/>
    <w:rsid w:val="00B02C03"/>
    <w:rsid w:val="00B0542C"/>
    <w:rsid w:val="00B07AE3"/>
    <w:rsid w:val="00B121B2"/>
    <w:rsid w:val="00B1524E"/>
    <w:rsid w:val="00B1540C"/>
    <w:rsid w:val="00B17959"/>
    <w:rsid w:val="00B21538"/>
    <w:rsid w:val="00B24688"/>
    <w:rsid w:val="00B24E85"/>
    <w:rsid w:val="00B307B2"/>
    <w:rsid w:val="00B31C90"/>
    <w:rsid w:val="00B32FFC"/>
    <w:rsid w:val="00B34934"/>
    <w:rsid w:val="00B34CFB"/>
    <w:rsid w:val="00B35633"/>
    <w:rsid w:val="00B3632D"/>
    <w:rsid w:val="00B462A2"/>
    <w:rsid w:val="00B521D9"/>
    <w:rsid w:val="00B54683"/>
    <w:rsid w:val="00B57807"/>
    <w:rsid w:val="00B63B61"/>
    <w:rsid w:val="00B643C0"/>
    <w:rsid w:val="00B66FB6"/>
    <w:rsid w:val="00B70245"/>
    <w:rsid w:val="00B77E0F"/>
    <w:rsid w:val="00B82268"/>
    <w:rsid w:val="00B87A93"/>
    <w:rsid w:val="00B907E2"/>
    <w:rsid w:val="00B92353"/>
    <w:rsid w:val="00B93633"/>
    <w:rsid w:val="00B9401B"/>
    <w:rsid w:val="00BA3045"/>
    <w:rsid w:val="00BA74D4"/>
    <w:rsid w:val="00BB24C4"/>
    <w:rsid w:val="00BB5826"/>
    <w:rsid w:val="00BB5974"/>
    <w:rsid w:val="00BC1F10"/>
    <w:rsid w:val="00BC3BE5"/>
    <w:rsid w:val="00BC57E9"/>
    <w:rsid w:val="00BD253E"/>
    <w:rsid w:val="00BD43F0"/>
    <w:rsid w:val="00BD581F"/>
    <w:rsid w:val="00BD58D2"/>
    <w:rsid w:val="00BE25B1"/>
    <w:rsid w:val="00BE395F"/>
    <w:rsid w:val="00BE46DB"/>
    <w:rsid w:val="00BE6A30"/>
    <w:rsid w:val="00BE6DF5"/>
    <w:rsid w:val="00BF08F7"/>
    <w:rsid w:val="00BF20BE"/>
    <w:rsid w:val="00BF2AAD"/>
    <w:rsid w:val="00BF52AB"/>
    <w:rsid w:val="00BF74D8"/>
    <w:rsid w:val="00C00414"/>
    <w:rsid w:val="00C0191D"/>
    <w:rsid w:val="00C03A0F"/>
    <w:rsid w:val="00C03D9C"/>
    <w:rsid w:val="00C06C53"/>
    <w:rsid w:val="00C10355"/>
    <w:rsid w:val="00C103F8"/>
    <w:rsid w:val="00C1663D"/>
    <w:rsid w:val="00C16957"/>
    <w:rsid w:val="00C17211"/>
    <w:rsid w:val="00C2522C"/>
    <w:rsid w:val="00C27E7E"/>
    <w:rsid w:val="00C320D7"/>
    <w:rsid w:val="00C32298"/>
    <w:rsid w:val="00C32EC1"/>
    <w:rsid w:val="00C428A9"/>
    <w:rsid w:val="00C5035C"/>
    <w:rsid w:val="00C57EF5"/>
    <w:rsid w:val="00C668B0"/>
    <w:rsid w:val="00C66B2A"/>
    <w:rsid w:val="00C71AB8"/>
    <w:rsid w:val="00C7758E"/>
    <w:rsid w:val="00C776F3"/>
    <w:rsid w:val="00C83A99"/>
    <w:rsid w:val="00C857A3"/>
    <w:rsid w:val="00C90694"/>
    <w:rsid w:val="00C94D0A"/>
    <w:rsid w:val="00C96433"/>
    <w:rsid w:val="00C96CA2"/>
    <w:rsid w:val="00CA13B2"/>
    <w:rsid w:val="00CA2A06"/>
    <w:rsid w:val="00CA39AF"/>
    <w:rsid w:val="00CA6F2C"/>
    <w:rsid w:val="00CA717F"/>
    <w:rsid w:val="00CB04D9"/>
    <w:rsid w:val="00CB1BED"/>
    <w:rsid w:val="00CB2ACC"/>
    <w:rsid w:val="00CB4866"/>
    <w:rsid w:val="00CB68EF"/>
    <w:rsid w:val="00CB733F"/>
    <w:rsid w:val="00CC1F5C"/>
    <w:rsid w:val="00CC38D3"/>
    <w:rsid w:val="00CC4817"/>
    <w:rsid w:val="00CC5365"/>
    <w:rsid w:val="00CC7E5B"/>
    <w:rsid w:val="00CD2DDE"/>
    <w:rsid w:val="00CE37D9"/>
    <w:rsid w:val="00CE4138"/>
    <w:rsid w:val="00CE435F"/>
    <w:rsid w:val="00CE7C1C"/>
    <w:rsid w:val="00CF1CCA"/>
    <w:rsid w:val="00CF1E67"/>
    <w:rsid w:val="00CF4B2B"/>
    <w:rsid w:val="00CF783C"/>
    <w:rsid w:val="00D00464"/>
    <w:rsid w:val="00D023A3"/>
    <w:rsid w:val="00D04C06"/>
    <w:rsid w:val="00D06BC7"/>
    <w:rsid w:val="00D105F4"/>
    <w:rsid w:val="00D11714"/>
    <w:rsid w:val="00D1188A"/>
    <w:rsid w:val="00D13808"/>
    <w:rsid w:val="00D13915"/>
    <w:rsid w:val="00D13EA9"/>
    <w:rsid w:val="00D1648E"/>
    <w:rsid w:val="00D2171D"/>
    <w:rsid w:val="00D22E63"/>
    <w:rsid w:val="00D23CE7"/>
    <w:rsid w:val="00D242CA"/>
    <w:rsid w:val="00D2444C"/>
    <w:rsid w:val="00D274A4"/>
    <w:rsid w:val="00D35675"/>
    <w:rsid w:val="00D36F5E"/>
    <w:rsid w:val="00D40ABB"/>
    <w:rsid w:val="00D444D1"/>
    <w:rsid w:val="00D47446"/>
    <w:rsid w:val="00D539CA"/>
    <w:rsid w:val="00D56169"/>
    <w:rsid w:val="00D614B9"/>
    <w:rsid w:val="00D649E0"/>
    <w:rsid w:val="00D65B46"/>
    <w:rsid w:val="00D73B76"/>
    <w:rsid w:val="00D81C1D"/>
    <w:rsid w:val="00D8663A"/>
    <w:rsid w:val="00D866F7"/>
    <w:rsid w:val="00D86869"/>
    <w:rsid w:val="00D90862"/>
    <w:rsid w:val="00D911BA"/>
    <w:rsid w:val="00D947AD"/>
    <w:rsid w:val="00D97B4F"/>
    <w:rsid w:val="00DA3FEE"/>
    <w:rsid w:val="00DA70F7"/>
    <w:rsid w:val="00DA74FF"/>
    <w:rsid w:val="00DB13BA"/>
    <w:rsid w:val="00DB232E"/>
    <w:rsid w:val="00DB28F4"/>
    <w:rsid w:val="00DB3BB1"/>
    <w:rsid w:val="00DB4CFE"/>
    <w:rsid w:val="00DC056A"/>
    <w:rsid w:val="00DC40B3"/>
    <w:rsid w:val="00DC527C"/>
    <w:rsid w:val="00DC5F6B"/>
    <w:rsid w:val="00DD58E7"/>
    <w:rsid w:val="00DD6436"/>
    <w:rsid w:val="00DE0C85"/>
    <w:rsid w:val="00DE4557"/>
    <w:rsid w:val="00DE5734"/>
    <w:rsid w:val="00DE7CB9"/>
    <w:rsid w:val="00DF0668"/>
    <w:rsid w:val="00DF08DA"/>
    <w:rsid w:val="00DF4325"/>
    <w:rsid w:val="00DF4D0B"/>
    <w:rsid w:val="00DF6D7B"/>
    <w:rsid w:val="00E002E8"/>
    <w:rsid w:val="00E029F0"/>
    <w:rsid w:val="00E07659"/>
    <w:rsid w:val="00E0789C"/>
    <w:rsid w:val="00E1076A"/>
    <w:rsid w:val="00E1094C"/>
    <w:rsid w:val="00E1118A"/>
    <w:rsid w:val="00E125A7"/>
    <w:rsid w:val="00E148EA"/>
    <w:rsid w:val="00E161E5"/>
    <w:rsid w:val="00E23162"/>
    <w:rsid w:val="00E2356E"/>
    <w:rsid w:val="00E301BB"/>
    <w:rsid w:val="00E30CEC"/>
    <w:rsid w:val="00E32169"/>
    <w:rsid w:val="00E3367F"/>
    <w:rsid w:val="00E4279E"/>
    <w:rsid w:val="00E47B32"/>
    <w:rsid w:val="00E53032"/>
    <w:rsid w:val="00E55E6C"/>
    <w:rsid w:val="00E5791A"/>
    <w:rsid w:val="00E60815"/>
    <w:rsid w:val="00E70F06"/>
    <w:rsid w:val="00E77422"/>
    <w:rsid w:val="00E8155C"/>
    <w:rsid w:val="00E81C21"/>
    <w:rsid w:val="00E85F7B"/>
    <w:rsid w:val="00E8628C"/>
    <w:rsid w:val="00E904A0"/>
    <w:rsid w:val="00E91142"/>
    <w:rsid w:val="00E9203C"/>
    <w:rsid w:val="00E971BA"/>
    <w:rsid w:val="00EA18B0"/>
    <w:rsid w:val="00EA2061"/>
    <w:rsid w:val="00EB0A3B"/>
    <w:rsid w:val="00EB41D5"/>
    <w:rsid w:val="00EB5796"/>
    <w:rsid w:val="00EB61FF"/>
    <w:rsid w:val="00EB63D8"/>
    <w:rsid w:val="00EB6B0F"/>
    <w:rsid w:val="00EC0ACE"/>
    <w:rsid w:val="00EC4E79"/>
    <w:rsid w:val="00EC5ECF"/>
    <w:rsid w:val="00ED3717"/>
    <w:rsid w:val="00ED3D1E"/>
    <w:rsid w:val="00ED3D39"/>
    <w:rsid w:val="00ED638E"/>
    <w:rsid w:val="00ED7ECB"/>
    <w:rsid w:val="00EE16A1"/>
    <w:rsid w:val="00EE2983"/>
    <w:rsid w:val="00EE2D89"/>
    <w:rsid w:val="00EF3CAA"/>
    <w:rsid w:val="00EF478A"/>
    <w:rsid w:val="00F0336C"/>
    <w:rsid w:val="00F037C5"/>
    <w:rsid w:val="00F05895"/>
    <w:rsid w:val="00F1241B"/>
    <w:rsid w:val="00F13FAE"/>
    <w:rsid w:val="00F14520"/>
    <w:rsid w:val="00F172C0"/>
    <w:rsid w:val="00F2342F"/>
    <w:rsid w:val="00F23B22"/>
    <w:rsid w:val="00F279B9"/>
    <w:rsid w:val="00F30219"/>
    <w:rsid w:val="00F320AE"/>
    <w:rsid w:val="00F4070D"/>
    <w:rsid w:val="00F43E91"/>
    <w:rsid w:val="00F51B6C"/>
    <w:rsid w:val="00F5312D"/>
    <w:rsid w:val="00F53DE2"/>
    <w:rsid w:val="00F54C1E"/>
    <w:rsid w:val="00F54DD3"/>
    <w:rsid w:val="00F57A7B"/>
    <w:rsid w:val="00F6027C"/>
    <w:rsid w:val="00F63ABA"/>
    <w:rsid w:val="00F647E3"/>
    <w:rsid w:val="00F6564D"/>
    <w:rsid w:val="00F731F1"/>
    <w:rsid w:val="00F74F0F"/>
    <w:rsid w:val="00F75593"/>
    <w:rsid w:val="00F80019"/>
    <w:rsid w:val="00F868B0"/>
    <w:rsid w:val="00F95502"/>
    <w:rsid w:val="00F964FA"/>
    <w:rsid w:val="00FA54F9"/>
    <w:rsid w:val="00FB0215"/>
    <w:rsid w:val="00FB42EF"/>
    <w:rsid w:val="00FB4B34"/>
    <w:rsid w:val="00FB6988"/>
    <w:rsid w:val="00FB6BC8"/>
    <w:rsid w:val="00FC1A77"/>
    <w:rsid w:val="00FD46F3"/>
    <w:rsid w:val="00FE329A"/>
    <w:rsid w:val="00FE362F"/>
    <w:rsid w:val="00FE3ABB"/>
    <w:rsid w:val="00FE4312"/>
    <w:rsid w:val="00FE49AB"/>
    <w:rsid w:val="00FE511A"/>
    <w:rsid w:val="00FE7F8C"/>
    <w:rsid w:val="00FF3196"/>
    <w:rsid w:val="00FF546B"/>
    <w:rsid w:val="00FF62ED"/>
    <w:rsid w:val="00FF6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AC0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B3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B397C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B39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B397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43465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52</Words>
  <Characters>302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未定义</cp:lastModifiedBy>
  <cp:revision>8</cp:revision>
  <cp:lastPrinted>2016-11-18T00:47:00Z</cp:lastPrinted>
  <dcterms:created xsi:type="dcterms:W3CDTF">2016-11-16T00:26:00Z</dcterms:created>
  <dcterms:modified xsi:type="dcterms:W3CDTF">2016-11-18T00:56:00Z</dcterms:modified>
</cp:coreProperties>
</file>