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58" w:rsidRDefault="00B0748D">
      <w:pPr>
        <w:jc w:val="center"/>
        <w:rPr>
          <w:b/>
          <w:bCs/>
          <w:sz w:val="32"/>
          <w:szCs w:val="32"/>
        </w:rPr>
      </w:pPr>
      <w:r w:rsidRPr="00B0748D">
        <w:rPr>
          <w:rFonts w:hint="eastAsia"/>
          <w:b/>
          <w:bCs/>
          <w:sz w:val="32"/>
          <w:szCs w:val="32"/>
        </w:rPr>
        <w:t>扬州大学文科基础实验项目</w:t>
      </w:r>
      <w:r w:rsidR="002316F3">
        <w:rPr>
          <w:rFonts w:hint="eastAsia"/>
          <w:b/>
          <w:bCs/>
          <w:sz w:val="32"/>
          <w:szCs w:val="32"/>
        </w:rPr>
        <w:t>推荐汇总表</w:t>
      </w:r>
    </w:p>
    <w:p w:rsidR="00D53858" w:rsidRDefault="00231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学院名称（盖章）：</w:t>
      </w:r>
      <w:r>
        <w:rPr>
          <w:rFonts w:hint="eastAsia"/>
          <w:sz w:val="28"/>
          <w:szCs w:val="28"/>
        </w:rPr>
        <w:t xml:space="preserve">                                                              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739"/>
        <w:gridCol w:w="4472"/>
        <w:gridCol w:w="1560"/>
        <w:gridCol w:w="5528"/>
        <w:gridCol w:w="1701"/>
      </w:tblGrid>
      <w:tr w:rsidR="00D71C52" w:rsidTr="00D71C52">
        <w:trPr>
          <w:trHeight w:val="562"/>
        </w:trPr>
        <w:tc>
          <w:tcPr>
            <w:tcW w:w="739" w:type="dxa"/>
            <w:vAlign w:val="center"/>
          </w:tcPr>
          <w:p w:rsidR="00D71C52" w:rsidRDefault="00D71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72" w:type="dxa"/>
            <w:vAlign w:val="center"/>
          </w:tcPr>
          <w:p w:rsidR="00D71C52" w:rsidRDefault="00D71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60" w:type="dxa"/>
            <w:vAlign w:val="center"/>
          </w:tcPr>
          <w:p w:rsidR="00D71C52" w:rsidRDefault="00D71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5528" w:type="dxa"/>
            <w:vAlign w:val="center"/>
          </w:tcPr>
          <w:p w:rsidR="00D71C52" w:rsidRDefault="00D71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  <w:r w:rsidR="0066399B"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电</w:t>
            </w:r>
            <w:r w:rsidR="0066399B">
              <w:rPr>
                <w:rFonts w:hint="eastAsia"/>
                <w:sz w:val="24"/>
              </w:rPr>
              <w:t>子</w:t>
            </w:r>
            <w:r>
              <w:rPr>
                <w:rFonts w:hint="eastAsia"/>
                <w:sz w:val="24"/>
              </w:rPr>
              <w:t>邮</w:t>
            </w:r>
            <w:r w:rsidR="0066399B">
              <w:rPr>
                <w:rFonts w:hint="eastAsia"/>
                <w:sz w:val="24"/>
              </w:rPr>
              <w:t>箱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71C52" w:rsidRDefault="00D71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71C52" w:rsidTr="000764FF">
        <w:trPr>
          <w:trHeight w:val="743"/>
        </w:trPr>
        <w:tc>
          <w:tcPr>
            <w:tcW w:w="739" w:type="dxa"/>
          </w:tcPr>
          <w:p w:rsidR="00D71C52" w:rsidRDefault="00D71C52"/>
          <w:p w:rsidR="00D71C52" w:rsidRDefault="00D71C52"/>
        </w:tc>
        <w:tc>
          <w:tcPr>
            <w:tcW w:w="4472" w:type="dxa"/>
          </w:tcPr>
          <w:p w:rsidR="00D71C52" w:rsidRDefault="00D71C52"/>
        </w:tc>
        <w:tc>
          <w:tcPr>
            <w:tcW w:w="1560" w:type="dxa"/>
          </w:tcPr>
          <w:p w:rsidR="00D71C52" w:rsidRDefault="00D71C52"/>
        </w:tc>
        <w:tc>
          <w:tcPr>
            <w:tcW w:w="5528" w:type="dxa"/>
          </w:tcPr>
          <w:p w:rsidR="00D71C52" w:rsidRDefault="00D71C52"/>
        </w:tc>
        <w:tc>
          <w:tcPr>
            <w:tcW w:w="1701" w:type="dxa"/>
          </w:tcPr>
          <w:p w:rsidR="00D71C52" w:rsidRDefault="00D71C52"/>
        </w:tc>
      </w:tr>
      <w:tr w:rsidR="00D71C52" w:rsidTr="000764FF">
        <w:trPr>
          <w:trHeight w:val="743"/>
        </w:trPr>
        <w:tc>
          <w:tcPr>
            <w:tcW w:w="739" w:type="dxa"/>
          </w:tcPr>
          <w:p w:rsidR="00D71C52" w:rsidRDefault="00D71C52"/>
        </w:tc>
        <w:tc>
          <w:tcPr>
            <w:tcW w:w="4472" w:type="dxa"/>
          </w:tcPr>
          <w:p w:rsidR="00D71C52" w:rsidRDefault="00D71C52"/>
          <w:p w:rsidR="00D71C52" w:rsidRDefault="00D71C52"/>
        </w:tc>
        <w:tc>
          <w:tcPr>
            <w:tcW w:w="1560" w:type="dxa"/>
          </w:tcPr>
          <w:p w:rsidR="00D71C52" w:rsidRDefault="00D71C52"/>
        </w:tc>
        <w:tc>
          <w:tcPr>
            <w:tcW w:w="5528" w:type="dxa"/>
          </w:tcPr>
          <w:p w:rsidR="00D71C52" w:rsidRDefault="00D71C52"/>
        </w:tc>
        <w:tc>
          <w:tcPr>
            <w:tcW w:w="1701" w:type="dxa"/>
          </w:tcPr>
          <w:p w:rsidR="00D71C52" w:rsidRDefault="00D71C52"/>
        </w:tc>
      </w:tr>
      <w:tr w:rsidR="00D71C52" w:rsidTr="000764FF">
        <w:trPr>
          <w:trHeight w:val="743"/>
        </w:trPr>
        <w:tc>
          <w:tcPr>
            <w:tcW w:w="739" w:type="dxa"/>
          </w:tcPr>
          <w:p w:rsidR="00D71C52" w:rsidRDefault="00D71C52"/>
        </w:tc>
        <w:tc>
          <w:tcPr>
            <w:tcW w:w="4472" w:type="dxa"/>
          </w:tcPr>
          <w:p w:rsidR="00D71C52" w:rsidRDefault="00D71C52"/>
          <w:p w:rsidR="00D71C52" w:rsidRDefault="00D71C52"/>
        </w:tc>
        <w:tc>
          <w:tcPr>
            <w:tcW w:w="1560" w:type="dxa"/>
          </w:tcPr>
          <w:p w:rsidR="00D71C52" w:rsidRDefault="00D71C52"/>
        </w:tc>
        <w:tc>
          <w:tcPr>
            <w:tcW w:w="5528" w:type="dxa"/>
          </w:tcPr>
          <w:p w:rsidR="00D71C52" w:rsidRDefault="00D71C52"/>
        </w:tc>
        <w:tc>
          <w:tcPr>
            <w:tcW w:w="1701" w:type="dxa"/>
          </w:tcPr>
          <w:p w:rsidR="00D71C52" w:rsidRDefault="00D71C52"/>
        </w:tc>
      </w:tr>
      <w:tr w:rsidR="000764FF" w:rsidTr="000764FF">
        <w:trPr>
          <w:trHeight w:val="743"/>
        </w:trPr>
        <w:tc>
          <w:tcPr>
            <w:tcW w:w="739" w:type="dxa"/>
          </w:tcPr>
          <w:p w:rsidR="000764FF" w:rsidRDefault="000764FF"/>
        </w:tc>
        <w:tc>
          <w:tcPr>
            <w:tcW w:w="4472" w:type="dxa"/>
          </w:tcPr>
          <w:p w:rsidR="000764FF" w:rsidRDefault="000764FF"/>
        </w:tc>
        <w:tc>
          <w:tcPr>
            <w:tcW w:w="1560" w:type="dxa"/>
          </w:tcPr>
          <w:p w:rsidR="000764FF" w:rsidRDefault="000764FF"/>
        </w:tc>
        <w:tc>
          <w:tcPr>
            <w:tcW w:w="5528" w:type="dxa"/>
          </w:tcPr>
          <w:p w:rsidR="000764FF" w:rsidRDefault="000764FF"/>
        </w:tc>
        <w:tc>
          <w:tcPr>
            <w:tcW w:w="1701" w:type="dxa"/>
          </w:tcPr>
          <w:p w:rsidR="000764FF" w:rsidRDefault="000764FF"/>
        </w:tc>
      </w:tr>
      <w:tr w:rsidR="000764FF" w:rsidTr="000764FF">
        <w:trPr>
          <w:trHeight w:val="743"/>
        </w:trPr>
        <w:tc>
          <w:tcPr>
            <w:tcW w:w="739" w:type="dxa"/>
          </w:tcPr>
          <w:p w:rsidR="000764FF" w:rsidRDefault="000764FF"/>
        </w:tc>
        <w:tc>
          <w:tcPr>
            <w:tcW w:w="4472" w:type="dxa"/>
          </w:tcPr>
          <w:p w:rsidR="000764FF" w:rsidRDefault="000764FF"/>
        </w:tc>
        <w:tc>
          <w:tcPr>
            <w:tcW w:w="1560" w:type="dxa"/>
          </w:tcPr>
          <w:p w:rsidR="000764FF" w:rsidRDefault="000764FF"/>
        </w:tc>
        <w:tc>
          <w:tcPr>
            <w:tcW w:w="5528" w:type="dxa"/>
          </w:tcPr>
          <w:p w:rsidR="000764FF" w:rsidRDefault="000764FF"/>
        </w:tc>
        <w:tc>
          <w:tcPr>
            <w:tcW w:w="1701" w:type="dxa"/>
          </w:tcPr>
          <w:p w:rsidR="000764FF" w:rsidRDefault="000764FF"/>
        </w:tc>
      </w:tr>
      <w:tr w:rsidR="000764FF" w:rsidTr="000764FF">
        <w:trPr>
          <w:trHeight w:val="743"/>
        </w:trPr>
        <w:tc>
          <w:tcPr>
            <w:tcW w:w="739" w:type="dxa"/>
          </w:tcPr>
          <w:p w:rsidR="000764FF" w:rsidRDefault="000764FF"/>
        </w:tc>
        <w:tc>
          <w:tcPr>
            <w:tcW w:w="4472" w:type="dxa"/>
          </w:tcPr>
          <w:p w:rsidR="000764FF" w:rsidRDefault="000764FF"/>
        </w:tc>
        <w:tc>
          <w:tcPr>
            <w:tcW w:w="1560" w:type="dxa"/>
          </w:tcPr>
          <w:p w:rsidR="000764FF" w:rsidRDefault="000764FF"/>
        </w:tc>
        <w:tc>
          <w:tcPr>
            <w:tcW w:w="5528" w:type="dxa"/>
          </w:tcPr>
          <w:p w:rsidR="000764FF" w:rsidRDefault="000764FF"/>
        </w:tc>
        <w:tc>
          <w:tcPr>
            <w:tcW w:w="1701" w:type="dxa"/>
          </w:tcPr>
          <w:p w:rsidR="000764FF" w:rsidRDefault="000764FF"/>
        </w:tc>
      </w:tr>
      <w:tr w:rsidR="000764FF" w:rsidTr="000764FF">
        <w:trPr>
          <w:trHeight w:val="743"/>
        </w:trPr>
        <w:tc>
          <w:tcPr>
            <w:tcW w:w="739" w:type="dxa"/>
          </w:tcPr>
          <w:p w:rsidR="000764FF" w:rsidRDefault="000764FF"/>
        </w:tc>
        <w:tc>
          <w:tcPr>
            <w:tcW w:w="4472" w:type="dxa"/>
          </w:tcPr>
          <w:p w:rsidR="000764FF" w:rsidRDefault="000764FF"/>
        </w:tc>
        <w:tc>
          <w:tcPr>
            <w:tcW w:w="1560" w:type="dxa"/>
          </w:tcPr>
          <w:p w:rsidR="000764FF" w:rsidRDefault="000764FF"/>
        </w:tc>
        <w:tc>
          <w:tcPr>
            <w:tcW w:w="5528" w:type="dxa"/>
          </w:tcPr>
          <w:p w:rsidR="000764FF" w:rsidRDefault="000764FF"/>
        </w:tc>
        <w:tc>
          <w:tcPr>
            <w:tcW w:w="1701" w:type="dxa"/>
          </w:tcPr>
          <w:p w:rsidR="000764FF" w:rsidRDefault="000764FF"/>
        </w:tc>
      </w:tr>
    </w:tbl>
    <w:p w:rsidR="00D53858" w:rsidRDefault="008B4ED2">
      <w:pPr>
        <w:rPr>
          <w:sz w:val="28"/>
          <w:szCs w:val="28"/>
        </w:rPr>
      </w:pPr>
      <w:r>
        <w:rPr>
          <w:rFonts w:hint="eastAsia"/>
        </w:rPr>
        <w:t xml:space="preserve">      </w:t>
      </w:r>
      <w:r w:rsidR="002316F3">
        <w:rPr>
          <w:rFonts w:hint="eastAsia"/>
          <w:sz w:val="28"/>
          <w:szCs w:val="28"/>
        </w:rPr>
        <w:t>填表人：</w:t>
      </w:r>
      <w:r w:rsidR="002316F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        </w:t>
      </w:r>
      <w:r w:rsidR="002316F3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分管领导签字：</w:t>
      </w:r>
      <w:r w:rsidR="002316F3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</w:t>
      </w:r>
      <w:r w:rsidR="002316F3">
        <w:rPr>
          <w:rFonts w:hint="eastAsia"/>
          <w:sz w:val="28"/>
          <w:szCs w:val="28"/>
        </w:rPr>
        <w:t xml:space="preserve">  </w:t>
      </w:r>
      <w:r w:rsidR="002316F3">
        <w:rPr>
          <w:rFonts w:hint="eastAsia"/>
          <w:sz w:val="28"/>
          <w:szCs w:val="28"/>
        </w:rPr>
        <w:t>年</w:t>
      </w:r>
      <w:r w:rsidR="002316F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</w:t>
      </w:r>
      <w:r w:rsidR="002316F3">
        <w:rPr>
          <w:rFonts w:hint="eastAsia"/>
          <w:sz w:val="28"/>
          <w:szCs w:val="28"/>
        </w:rPr>
        <w:t>月</w:t>
      </w:r>
      <w:r w:rsidR="002316F3">
        <w:rPr>
          <w:rFonts w:hint="eastAsia"/>
          <w:sz w:val="28"/>
          <w:szCs w:val="28"/>
        </w:rPr>
        <w:t xml:space="preserve">    </w:t>
      </w:r>
      <w:r w:rsidR="002316F3">
        <w:rPr>
          <w:rFonts w:hint="eastAsia"/>
          <w:sz w:val="28"/>
          <w:szCs w:val="28"/>
        </w:rPr>
        <w:t>日</w:t>
      </w:r>
    </w:p>
    <w:sectPr w:rsidR="00D538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71" w:rsidRDefault="00304B71" w:rsidP="008B4ED2">
      <w:r>
        <w:separator/>
      </w:r>
    </w:p>
  </w:endnote>
  <w:endnote w:type="continuationSeparator" w:id="0">
    <w:p w:rsidR="00304B71" w:rsidRDefault="00304B71" w:rsidP="008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71" w:rsidRDefault="00304B71" w:rsidP="008B4ED2">
      <w:r>
        <w:separator/>
      </w:r>
    </w:p>
  </w:footnote>
  <w:footnote w:type="continuationSeparator" w:id="0">
    <w:p w:rsidR="00304B71" w:rsidRDefault="00304B71" w:rsidP="008B4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10FE1"/>
    <w:rsid w:val="000764FF"/>
    <w:rsid w:val="00116190"/>
    <w:rsid w:val="002316F3"/>
    <w:rsid w:val="00304B71"/>
    <w:rsid w:val="00555E4E"/>
    <w:rsid w:val="0066399B"/>
    <w:rsid w:val="006808E5"/>
    <w:rsid w:val="008B4ED2"/>
    <w:rsid w:val="00A44AA5"/>
    <w:rsid w:val="00B0748D"/>
    <w:rsid w:val="00BE470C"/>
    <w:rsid w:val="00CC4696"/>
    <w:rsid w:val="00D53858"/>
    <w:rsid w:val="00D71C52"/>
    <w:rsid w:val="00E73BF2"/>
    <w:rsid w:val="00E858A4"/>
    <w:rsid w:val="22071C88"/>
    <w:rsid w:val="2B7B10D0"/>
    <w:rsid w:val="2EE66F50"/>
    <w:rsid w:val="42410FE1"/>
    <w:rsid w:val="461002FF"/>
    <w:rsid w:val="4AC40D1A"/>
    <w:rsid w:val="6D535020"/>
    <w:rsid w:val="70B94683"/>
    <w:rsid w:val="7C1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89CB72-F4B5-455B-BF74-85F6349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B4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4ED2"/>
    <w:rPr>
      <w:kern w:val="2"/>
      <w:sz w:val="18"/>
      <w:szCs w:val="18"/>
    </w:rPr>
  </w:style>
  <w:style w:type="paragraph" w:styleId="a5">
    <w:name w:val="footer"/>
    <w:basedOn w:val="a"/>
    <w:link w:val="Char0"/>
    <w:rsid w:val="008B4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4E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扬州大学周俊</dc:creator>
  <cp:lastModifiedBy>陈</cp:lastModifiedBy>
  <cp:revision>6</cp:revision>
  <dcterms:created xsi:type="dcterms:W3CDTF">2021-02-18T08:57:00Z</dcterms:created>
  <dcterms:modified xsi:type="dcterms:W3CDTF">2021-02-18T10:11:00Z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