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0D" w:rsidRDefault="00A2370D" w:rsidP="00A2370D">
      <w:pPr>
        <w:widowControl/>
        <w:spacing w:before="100" w:beforeAutospacing="1" w:after="100" w:afterAutospacing="1" w:line="260" w:lineRule="exact"/>
        <w:ind w:leftChars="-257" w:left="31680" w:hangingChars="192" w:firstLine="31680"/>
        <w:rPr>
          <w:rFonts w:ascii="黑体" w:eastAsia="黑体" w:hAnsi="黑体" w:cs="Times New Roman"/>
          <w:kern w:val="0"/>
          <w:sz w:val="28"/>
          <w:szCs w:val="28"/>
        </w:rPr>
      </w:pPr>
    </w:p>
    <w:p w:rsidR="00A2370D" w:rsidRDefault="00A2370D" w:rsidP="00B3219A">
      <w:pPr>
        <w:widowControl/>
        <w:spacing w:before="100" w:beforeAutospacing="1" w:after="100" w:afterAutospacing="1" w:line="260" w:lineRule="exact"/>
        <w:ind w:leftChars="-257" w:left="31680" w:hangingChars="192" w:firstLine="31680"/>
        <w:rPr>
          <w:rFonts w:ascii="黑体" w:eastAsia="黑体" w:hAnsi="黑体" w:cs="Times New Roman"/>
          <w:kern w:val="0"/>
          <w:sz w:val="28"/>
          <w:szCs w:val="28"/>
        </w:rPr>
      </w:pPr>
      <w:r w:rsidRPr="00216285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三</w:t>
      </w:r>
    </w:p>
    <w:p w:rsidR="00A2370D" w:rsidRPr="00B3219A" w:rsidRDefault="00A2370D" w:rsidP="00B3219A">
      <w:pPr>
        <w:widowControl/>
        <w:spacing w:before="100" w:beforeAutospacing="1" w:after="100" w:afterAutospacing="1" w:line="320" w:lineRule="exact"/>
        <w:ind w:firstLineChars="950" w:firstLine="31680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B3219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重</w:t>
      </w:r>
      <w:r w:rsidRPr="00B3219A"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</w:t>
      </w:r>
      <w:r w:rsidRPr="00B3219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大</w:t>
      </w:r>
      <w:r w:rsidRPr="00B3219A"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</w:t>
      </w:r>
      <w:r w:rsidRPr="00B3219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疾</w:t>
      </w:r>
      <w:r w:rsidRPr="00B3219A"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</w:t>
      </w:r>
      <w:r w:rsidRPr="00B3219A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7421"/>
      </w:tblGrid>
      <w:tr w:rsidR="00A2370D" w:rsidRPr="00D77D8F">
        <w:trPr>
          <w:trHeight w:val="226"/>
        </w:trPr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D77D8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D77D8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疾病名称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恶性肿瘤―不包括部分早期恶性肿瘤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急性心肌梗塞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脑中风后遗症―永久性的功能障碍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重大器官移植术或造血干细胞移植术―须异体移植手术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冠状动脉搭桥术（或冠状动脉旁路移植术）―须开胸手术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终末期肾病（或称慢性肾功能衰竭尿毒症期）―须透析治疗或肾移植手术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多个肢体缺失―完全性断离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急性或亚急性重症肝炎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良性脑肿瘤―须开颅手术或放射治疗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慢性肝功能衰竭失代偿期―不包括酗酒或药物滥用所致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脑炎后遗症或脑膜炎后遗症―永久性的功能障碍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深度昏迷―不包括酗酒或药物滥用所致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双耳失聪―永久不可逆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14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双目失明―永久不可逆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瘫痪―永久完全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16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心脏瓣膜手术―须开胸手术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严重阿尔茨海默病―自主生活能力完全丧失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严重脑损伤―永久性功能障碍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19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严重帕金森病―自主生活能力完全丧失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严重Ⅲ度烧伤―至少达体表面积的</w:t>
            </w:r>
            <w:r w:rsidRPr="00D77D8F">
              <w:rPr>
                <w:rFonts w:ascii="宋体" w:hAnsi="宋体" w:cs="宋体"/>
                <w:kern w:val="0"/>
              </w:rPr>
              <w:t>20%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严重原发性肺动脉高压―有心力衰竭表现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22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严重运动神经元病―自主生活能力完全丧失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23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语言能力丧失―完全丧失且经积极治疗至少</w:t>
            </w:r>
            <w:r w:rsidRPr="00D77D8F">
              <w:rPr>
                <w:rFonts w:ascii="宋体" w:hAnsi="宋体" w:cs="宋体"/>
                <w:kern w:val="0"/>
              </w:rPr>
              <w:t>12</w:t>
            </w:r>
            <w:r w:rsidRPr="00D77D8F">
              <w:rPr>
                <w:rFonts w:ascii="宋体" w:hAnsi="宋体" w:cs="宋体" w:hint="eastAsia"/>
                <w:kern w:val="0"/>
              </w:rPr>
              <w:t>个月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24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重型再生障碍性贫血</w:t>
            </w:r>
          </w:p>
        </w:tc>
      </w:tr>
      <w:tr w:rsidR="00A2370D" w:rsidRPr="00D77D8F">
        <w:tc>
          <w:tcPr>
            <w:tcW w:w="110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/>
                <w:kern w:val="0"/>
              </w:rPr>
              <w:t>25</w:t>
            </w:r>
          </w:p>
        </w:tc>
        <w:tc>
          <w:tcPr>
            <w:tcW w:w="7421" w:type="dxa"/>
          </w:tcPr>
          <w:p w:rsidR="00A2370D" w:rsidRPr="00D77D8F" w:rsidRDefault="00A2370D" w:rsidP="00D77D8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cs="Times New Roman"/>
                <w:kern w:val="0"/>
              </w:rPr>
            </w:pPr>
            <w:r w:rsidRPr="00D77D8F">
              <w:rPr>
                <w:rFonts w:ascii="宋体" w:hAnsi="宋体" w:cs="宋体" w:hint="eastAsia"/>
                <w:kern w:val="0"/>
              </w:rPr>
              <w:t>主动脉手术―须开胸或开腹手术</w:t>
            </w:r>
          </w:p>
        </w:tc>
      </w:tr>
    </w:tbl>
    <w:p w:rsidR="00A2370D" w:rsidRDefault="00A2370D" w:rsidP="00A2370D">
      <w:pPr>
        <w:widowControl/>
        <w:spacing w:line="300" w:lineRule="exact"/>
        <w:ind w:left="31680" w:hangingChars="300" w:firstLine="31680"/>
        <w:jc w:val="left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注：</w:t>
      </w:r>
      <w:r w:rsidRPr="003324B4">
        <w:rPr>
          <w:rFonts w:ascii="宋体" w:hAnsi="宋体" w:cs="宋体"/>
          <w:b/>
          <w:bCs/>
          <w:kern w:val="0"/>
        </w:rPr>
        <w:t>1</w:t>
      </w:r>
      <w:r w:rsidRPr="003324B4">
        <w:rPr>
          <w:rFonts w:ascii="宋体" w:hAnsi="宋体" w:cs="宋体" w:hint="eastAsia"/>
          <w:b/>
          <w:bCs/>
          <w:kern w:val="0"/>
        </w:rPr>
        <w:t>、根据中国保险行业</w:t>
      </w:r>
      <w:r w:rsidRPr="003324B4">
        <w:rPr>
          <w:rFonts w:ascii="宋体" w:hAnsi="宋体" w:cs="宋体"/>
          <w:b/>
          <w:bCs/>
          <w:kern w:val="0"/>
        </w:rPr>
        <w:t>2007</w:t>
      </w:r>
      <w:r w:rsidRPr="003324B4">
        <w:rPr>
          <w:rFonts w:ascii="宋体" w:hAnsi="宋体" w:cs="宋体" w:hint="eastAsia"/>
          <w:b/>
          <w:bCs/>
          <w:kern w:val="0"/>
        </w:rPr>
        <w:t>年</w:t>
      </w:r>
      <w:r w:rsidRPr="003324B4">
        <w:rPr>
          <w:rFonts w:ascii="宋体" w:hAnsi="宋体" w:cs="宋体"/>
          <w:b/>
          <w:bCs/>
          <w:kern w:val="0"/>
        </w:rPr>
        <w:t>8</w:t>
      </w:r>
      <w:r w:rsidRPr="003324B4">
        <w:rPr>
          <w:rFonts w:ascii="宋体" w:hAnsi="宋体" w:cs="宋体" w:hint="eastAsia"/>
          <w:b/>
          <w:bCs/>
          <w:kern w:val="0"/>
        </w:rPr>
        <w:t>月</w:t>
      </w:r>
      <w:r w:rsidRPr="003324B4">
        <w:rPr>
          <w:rFonts w:ascii="宋体" w:hAnsi="宋体" w:cs="宋体"/>
          <w:b/>
          <w:bCs/>
          <w:kern w:val="0"/>
        </w:rPr>
        <w:t>1</w:t>
      </w:r>
      <w:r w:rsidRPr="003324B4">
        <w:rPr>
          <w:rFonts w:ascii="宋体" w:hAnsi="宋体" w:cs="宋体" w:hint="eastAsia"/>
          <w:b/>
          <w:bCs/>
          <w:kern w:val="0"/>
        </w:rPr>
        <w:t>日起实施的《重大疾病保险的疾病定义使用规范》中规定，重大疾病包括以</w:t>
      </w:r>
      <w:r>
        <w:rPr>
          <w:rFonts w:ascii="宋体" w:hAnsi="宋体" w:cs="宋体" w:hint="eastAsia"/>
          <w:b/>
          <w:bCs/>
          <w:kern w:val="0"/>
        </w:rPr>
        <w:t>上</w:t>
      </w:r>
      <w:r w:rsidRPr="003324B4">
        <w:rPr>
          <w:rFonts w:ascii="宋体" w:hAnsi="宋体" w:cs="宋体"/>
          <w:b/>
          <w:bCs/>
          <w:kern w:val="0"/>
        </w:rPr>
        <w:t>25</w:t>
      </w:r>
      <w:r w:rsidRPr="00517D20">
        <w:rPr>
          <w:rFonts w:ascii="宋体" w:hAnsi="宋体" w:cs="宋体" w:hint="eastAsia"/>
          <w:b/>
          <w:bCs/>
          <w:kern w:val="0"/>
        </w:rPr>
        <w:t>种疾病。</w:t>
      </w:r>
    </w:p>
    <w:p w:rsidR="00A2370D" w:rsidRPr="000D1CAB" w:rsidRDefault="00A2370D" w:rsidP="000A1A1F">
      <w:pPr>
        <w:widowControl/>
        <w:spacing w:line="300" w:lineRule="exact"/>
        <w:ind w:leftChars="200" w:left="31680" w:hangingChars="99" w:firstLine="31680"/>
        <w:jc w:val="left"/>
        <w:rPr>
          <w:rFonts w:ascii="宋体" w:cs="Times New Roman"/>
          <w:b/>
          <w:bCs/>
          <w:kern w:val="0"/>
        </w:rPr>
      </w:pPr>
      <w:r w:rsidRPr="003324B4">
        <w:rPr>
          <w:rFonts w:ascii="宋体" w:hAnsi="宋体" w:cs="宋体"/>
          <w:b/>
          <w:bCs/>
          <w:kern w:val="0"/>
        </w:rPr>
        <w:t>2</w:t>
      </w:r>
      <w:r w:rsidRPr="003324B4">
        <w:rPr>
          <w:rFonts w:ascii="宋体" w:hAnsi="宋体" w:cs="宋体" w:hint="eastAsia"/>
          <w:b/>
          <w:bCs/>
          <w:kern w:val="0"/>
        </w:rPr>
        <w:t>、除上述</w:t>
      </w:r>
      <w:r w:rsidRPr="003324B4">
        <w:rPr>
          <w:rFonts w:ascii="宋体" w:hAnsi="宋体" w:cs="宋体"/>
          <w:b/>
          <w:bCs/>
          <w:kern w:val="0"/>
        </w:rPr>
        <w:t>25</w:t>
      </w:r>
      <w:r w:rsidRPr="003324B4">
        <w:rPr>
          <w:rFonts w:ascii="宋体" w:hAnsi="宋体" w:cs="宋体" w:hint="eastAsia"/>
          <w:b/>
          <w:bCs/>
          <w:kern w:val="0"/>
        </w:rPr>
        <w:t>种疾病外，重大疾病还包括规定病种、需长期治疗的慢性重症病等疾病。</w:t>
      </w:r>
    </w:p>
    <w:sectPr w:rsidR="00A2370D" w:rsidRPr="000D1CAB" w:rsidSect="000D1CAB">
      <w:pgSz w:w="11906" w:h="16838"/>
      <w:pgMar w:top="567" w:right="1797" w:bottom="23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70D" w:rsidRDefault="00A2370D" w:rsidP="00813C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2370D" w:rsidRDefault="00A2370D" w:rsidP="00813C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70D" w:rsidRDefault="00A2370D" w:rsidP="00813C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2370D" w:rsidRDefault="00A2370D" w:rsidP="00813C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4B4"/>
    <w:rsid w:val="0000187B"/>
    <w:rsid w:val="00001C10"/>
    <w:rsid w:val="00006E5B"/>
    <w:rsid w:val="000113CB"/>
    <w:rsid w:val="0001392F"/>
    <w:rsid w:val="00013ABF"/>
    <w:rsid w:val="00020389"/>
    <w:rsid w:val="00021707"/>
    <w:rsid w:val="000226FB"/>
    <w:rsid w:val="00026062"/>
    <w:rsid w:val="00026B3D"/>
    <w:rsid w:val="000360E2"/>
    <w:rsid w:val="000414D6"/>
    <w:rsid w:val="000507F5"/>
    <w:rsid w:val="00054684"/>
    <w:rsid w:val="00055AF3"/>
    <w:rsid w:val="00055FC1"/>
    <w:rsid w:val="000565EF"/>
    <w:rsid w:val="0005669E"/>
    <w:rsid w:val="000572FF"/>
    <w:rsid w:val="00057AA4"/>
    <w:rsid w:val="00064B9D"/>
    <w:rsid w:val="000671E2"/>
    <w:rsid w:val="0006762D"/>
    <w:rsid w:val="00081DBA"/>
    <w:rsid w:val="000823AD"/>
    <w:rsid w:val="00082458"/>
    <w:rsid w:val="00087FA3"/>
    <w:rsid w:val="00094054"/>
    <w:rsid w:val="00094611"/>
    <w:rsid w:val="000A1A1F"/>
    <w:rsid w:val="000A724A"/>
    <w:rsid w:val="000B13FE"/>
    <w:rsid w:val="000B2E37"/>
    <w:rsid w:val="000C0F18"/>
    <w:rsid w:val="000C1D29"/>
    <w:rsid w:val="000C2810"/>
    <w:rsid w:val="000C6C31"/>
    <w:rsid w:val="000D1CAB"/>
    <w:rsid w:val="000D2BFE"/>
    <w:rsid w:val="000D3887"/>
    <w:rsid w:val="000E1239"/>
    <w:rsid w:val="000F3177"/>
    <w:rsid w:val="000F5E5B"/>
    <w:rsid w:val="00105CCA"/>
    <w:rsid w:val="0010704A"/>
    <w:rsid w:val="00107FAB"/>
    <w:rsid w:val="001105C3"/>
    <w:rsid w:val="00113BDD"/>
    <w:rsid w:val="00114A46"/>
    <w:rsid w:val="00115FD4"/>
    <w:rsid w:val="001176D8"/>
    <w:rsid w:val="0012016F"/>
    <w:rsid w:val="00121857"/>
    <w:rsid w:val="00122D9E"/>
    <w:rsid w:val="00125A2E"/>
    <w:rsid w:val="001264A2"/>
    <w:rsid w:val="00127552"/>
    <w:rsid w:val="001326A2"/>
    <w:rsid w:val="00132A83"/>
    <w:rsid w:val="00132E24"/>
    <w:rsid w:val="0014071C"/>
    <w:rsid w:val="0014182C"/>
    <w:rsid w:val="00144D79"/>
    <w:rsid w:val="001475DF"/>
    <w:rsid w:val="00152203"/>
    <w:rsid w:val="0015748E"/>
    <w:rsid w:val="00157B46"/>
    <w:rsid w:val="0016526E"/>
    <w:rsid w:val="00165645"/>
    <w:rsid w:val="001708DF"/>
    <w:rsid w:val="00171C7C"/>
    <w:rsid w:val="001747AF"/>
    <w:rsid w:val="00174890"/>
    <w:rsid w:val="001808CA"/>
    <w:rsid w:val="001815EF"/>
    <w:rsid w:val="00181AE3"/>
    <w:rsid w:val="00181E7E"/>
    <w:rsid w:val="0018454F"/>
    <w:rsid w:val="001849DF"/>
    <w:rsid w:val="001857C3"/>
    <w:rsid w:val="001922DA"/>
    <w:rsid w:val="00193EC3"/>
    <w:rsid w:val="00195EFB"/>
    <w:rsid w:val="001A0D3F"/>
    <w:rsid w:val="001A1CFB"/>
    <w:rsid w:val="001A5807"/>
    <w:rsid w:val="001B1912"/>
    <w:rsid w:val="001B4C6D"/>
    <w:rsid w:val="001C12DB"/>
    <w:rsid w:val="001C32C4"/>
    <w:rsid w:val="001C44FC"/>
    <w:rsid w:val="001C4F50"/>
    <w:rsid w:val="001C4FEB"/>
    <w:rsid w:val="001C665C"/>
    <w:rsid w:val="001C7212"/>
    <w:rsid w:val="001C739C"/>
    <w:rsid w:val="001D2164"/>
    <w:rsid w:val="001D5366"/>
    <w:rsid w:val="001D6626"/>
    <w:rsid w:val="001D7919"/>
    <w:rsid w:val="001E21CE"/>
    <w:rsid w:val="001E2742"/>
    <w:rsid w:val="001E2A69"/>
    <w:rsid w:val="001E358B"/>
    <w:rsid w:val="001E3B2B"/>
    <w:rsid w:val="001E708C"/>
    <w:rsid w:val="0020477F"/>
    <w:rsid w:val="00205923"/>
    <w:rsid w:val="0020720F"/>
    <w:rsid w:val="00211162"/>
    <w:rsid w:val="002140AE"/>
    <w:rsid w:val="00214A61"/>
    <w:rsid w:val="00216285"/>
    <w:rsid w:val="00221642"/>
    <w:rsid w:val="00222DFA"/>
    <w:rsid w:val="00222FA6"/>
    <w:rsid w:val="00227E50"/>
    <w:rsid w:val="00232071"/>
    <w:rsid w:val="002333F0"/>
    <w:rsid w:val="00233F1E"/>
    <w:rsid w:val="0023435B"/>
    <w:rsid w:val="0023705D"/>
    <w:rsid w:val="00237F04"/>
    <w:rsid w:val="00243772"/>
    <w:rsid w:val="00245A5B"/>
    <w:rsid w:val="00245EED"/>
    <w:rsid w:val="002522B8"/>
    <w:rsid w:val="00252F66"/>
    <w:rsid w:val="002602AE"/>
    <w:rsid w:val="00263A11"/>
    <w:rsid w:val="002651D6"/>
    <w:rsid w:val="00267DC7"/>
    <w:rsid w:val="00271850"/>
    <w:rsid w:val="00276ADD"/>
    <w:rsid w:val="00284740"/>
    <w:rsid w:val="0028663E"/>
    <w:rsid w:val="00290552"/>
    <w:rsid w:val="00293A59"/>
    <w:rsid w:val="0029439D"/>
    <w:rsid w:val="002943D7"/>
    <w:rsid w:val="002A0408"/>
    <w:rsid w:val="002A1635"/>
    <w:rsid w:val="002A357D"/>
    <w:rsid w:val="002A5F7E"/>
    <w:rsid w:val="002B0F20"/>
    <w:rsid w:val="002B2879"/>
    <w:rsid w:val="002B3951"/>
    <w:rsid w:val="002B7842"/>
    <w:rsid w:val="002B7E69"/>
    <w:rsid w:val="002C0E22"/>
    <w:rsid w:val="002C0F85"/>
    <w:rsid w:val="002C72F8"/>
    <w:rsid w:val="002E0855"/>
    <w:rsid w:val="002E180E"/>
    <w:rsid w:val="00305A9C"/>
    <w:rsid w:val="00310F5E"/>
    <w:rsid w:val="00312072"/>
    <w:rsid w:val="003168B8"/>
    <w:rsid w:val="00317DA2"/>
    <w:rsid w:val="003239DA"/>
    <w:rsid w:val="00323E52"/>
    <w:rsid w:val="00325F13"/>
    <w:rsid w:val="003271F1"/>
    <w:rsid w:val="003324B4"/>
    <w:rsid w:val="0033523A"/>
    <w:rsid w:val="003432C0"/>
    <w:rsid w:val="003468FB"/>
    <w:rsid w:val="003472FD"/>
    <w:rsid w:val="0035377C"/>
    <w:rsid w:val="00354151"/>
    <w:rsid w:val="00356975"/>
    <w:rsid w:val="0036103B"/>
    <w:rsid w:val="00361B6B"/>
    <w:rsid w:val="003646DB"/>
    <w:rsid w:val="00365A29"/>
    <w:rsid w:val="003677CF"/>
    <w:rsid w:val="00373376"/>
    <w:rsid w:val="00374A47"/>
    <w:rsid w:val="00376ABA"/>
    <w:rsid w:val="0038133E"/>
    <w:rsid w:val="00393F16"/>
    <w:rsid w:val="003A3993"/>
    <w:rsid w:val="003B01DF"/>
    <w:rsid w:val="003B0FB1"/>
    <w:rsid w:val="003B2F46"/>
    <w:rsid w:val="003B37E7"/>
    <w:rsid w:val="003B3F42"/>
    <w:rsid w:val="003C10A9"/>
    <w:rsid w:val="003C1133"/>
    <w:rsid w:val="003C159F"/>
    <w:rsid w:val="003C2B50"/>
    <w:rsid w:val="003C498F"/>
    <w:rsid w:val="003C4BC0"/>
    <w:rsid w:val="003C526B"/>
    <w:rsid w:val="003C6968"/>
    <w:rsid w:val="003C73D5"/>
    <w:rsid w:val="003D1990"/>
    <w:rsid w:val="003D2895"/>
    <w:rsid w:val="003D6D1E"/>
    <w:rsid w:val="003D6ED8"/>
    <w:rsid w:val="003D6FA9"/>
    <w:rsid w:val="003D7A6C"/>
    <w:rsid w:val="003E036F"/>
    <w:rsid w:val="003E1817"/>
    <w:rsid w:val="003F2DC2"/>
    <w:rsid w:val="003F474D"/>
    <w:rsid w:val="00400495"/>
    <w:rsid w:val="00402137"/>
    <w:rsid w:val="00403C1A"/>
    <w:rsid w:val="00410A10"/>
    <w:rsid w:val="00414F6E"/>
    <w:rsid w:val="0042318B"/>
    <w:rsid w:val="00432C85"/>
    <w:rsid w:val="00434351"/>
    <w:rsid w:val="0044425D"/>
    <w:rsid w:val="00450666"/>
    <w:rsid w:val="00453CF4"/>
    <w:rsid w:val="00453F93"/>
    <w:rsid w:val="004621F1"/>
    <w:rsid w:val="004644C0"/>
    <w:rsid w:val="00466C71"/>
    <w:rsid w:val="00467990"/>
    <w:rsid w:val="00472EB5"/>
    <w:rsid w:val="00473444"/>
    <w:rsid w:val="00475A92"/>
    <w:rsid w:val="00476FC1"/>
    <w:rsid w:val="00484A13"/>
    <w:rsid w:val="004852BC"/>
    <w:rsid w:val="004A2BAC"/>
    <w:rsid w:val="004A338E"/>
    <w:rsid w:val="004A5597"/>
    <w:rsid w:val="004C36B3"/>
    <w:rsid w:val="004D23B7"/>
    <w:rsid w:val="004D25E6"/>
    <w:rsid w:val="004D682B"/>
    <w:rsid w:val="004E6F88"/>
    <w:rsid w:val="004E719F"/>
    <w:rsid w:val="004F48FA"/>
    <w:rsid w:val="004F5008"/>
    <w:rsid w:val="004F5137"/>
    <w:rsid w:val="004F5F72"/>
    <w:rsid w:val="004F71B6"/>
    <w:rsid w:val="0050103D"/>
    <w:rsid w:val="00502417"/>
    <w:rsid w:val="005052A2"/>
    <w:rsid w:val="0050618B"/>
    <w:rsid w:val="00506FDC"/>
    <w:rsid w:val="00514C28"/>
    <w:rsid w:val="00515F71"/>
    <w:rsid w:val="00516984"/>
    <w:rsid w:val="00516D30"/>
    <w:rsid w:val="005172EF"/>
    <w:rsid w:val="00517D20"/>
    <w:rsid w:val="0052181C"/>
    <w:rsid w:val="00527C43"/>
    <w:rsid w:val="00531836"/>
    <w:rsid w:val="005413F7"/>
    <w:rsid w:val="005451B2"/>
    <w:rsid w:val="00545438"/>
    <w:rsid w:val="00546BD0"/>
    <w:rsid w:val="00552F39"/>
    <w:rsid w:val="00561FCF"/>
    <w:rsid w:val="00563FCD"/>
    <w:rsid w:val="0056529E"/>
    <w:rsid w:val="00574776"/>
    <w:rsid w:val="00577D27"/>
    <w:rsid w:val="00582230"/>
    <w:rsid w:val="00593852"/>
    <w:rsid w:val="00593B6B"/>
    <w:rsid w:val="005A6739"/>
    <w:rsid w:val="005B2504"/>
    <w:rsid w:val="005C1CE9"/>
    <w:rsid w:val="005C51B8"/>
    <w:rsid w:val="005C6FAB"/>
    <w:rsid w:val="005D2940"/>
    <w:rsid w:val="005D4ABE"/>
    <w:rsid w:val="005D5AB2"/>
    <w:rsid w:val="005D7332"/>
    <w:rsid w:val="005D7FFB"/>
    <w:rsid w:val="005E29DB"/>
    <w:rsid w:val="005E2BA6"/>
    <w:rsid w:val="005E3D7F"/>
    <w:rsid w:val="005F2E81"/>
    <w:rsid w:val="005F3C90"/>
    <w:rsid w:val="00601D93"/>
    <w:rsid w:val="00603CA3"/>
    <w:rsid w:val="00607476"/>
    <w:rsid w:val="006174A9"/>
    <w:rsid w:val="006228EB"/>
    <w:rsid w:val="00634859"/>
    <w:rsid w:val="00635A8A"/>
    <w:rsid w:val="00642A7B"/>
    <w:rsid w:val="00642B29"/>
    <w:rsid w:val="00643EB7"/>
    <w:rsid w:val="00643EFD"/>
    <w:rsid w:val="0064621D"/>
    <w:rsid w:val="006545F7"/>
    <w:rsid w:val="0065595D"/>
    <w:rsid w:val="0065612F"/>
    <w:rsid w:val="006621CF"/>
    <w:rsid w:val="00664FB5"/>
    <w:rsid w:val="00665883"/>
    <w:rsid w:val="00666B5C"/>
    <w:rsid w:val="00666E47"/>
    <w:rsid w:val="006670CA"/>
    <w:rsid w:val="006716EE"/>
    <w:rsid w:val="006733E9"/>
    <w:rsid w:val="00673F9E"/>
    <w:rsid w:val="00674E13"/>
    <w:rsid w:val="00675AA1"/>
    <w:rsid w:val="0068154D"/>
    <w:rsid w:val="006840B5"/>
    <w:rsid w:val="0068645B"/>
    <w:rsid w:val="006869D2"/>
    <w:rsid w:val="00687805"/>
    <w:rsid w:val="00692DD8"/>
    <w:rsid w:val="00696AFE"/>
    <w:rsid w:val="00696E8A"/>
    <w:rsid w:val="006A02C4"/>
    <w:rsid w:val="006A1E79"/>
    <w:rsid w:val="006A2565"/>
    <w:rsid w:val="006A4EC8"/>
    <w:rsid w:val="006A75C2"/>
    <w:rsid w:val="006B4D3A"/>
    <w:rsid w:val="006C4618"/>
    <w:rsid w:val="006C5109"/>
    <w:rsid w:val="006C6576"/>
    <w:rsid w:val="006C7CBF"/>
    <w:rsid w:val="006D00C7"/>
    <w:rsid w:val="006D54DB"/>
    <w:rsid w:val="006D6467"/>
    <w:rsid w:val="006D761B"/>
    <w:rsid w:val="006D798F"/>
    <w:rsid w:val="006E2235"/>
    <w:rsid w:val="006E227B"/>
    <w:rsid w:val="006E2B33"/>
    <w:rsid w:val="006F1AEA"/>
    <w:rsid w:val="006F2715"/>
    <w:rsid w:val="006F39CE"/>
    <w:rsid w:val="006F433D"/>
    <w:rsid w:val="006F6C3F"/>
    <w:rsid w:val="00702E42"/>
    <w:rsid w:val="0070318D"/>
    <w:rsid w:val="00704D73"/>
    <w:rsid w:val="00710631"/>
    <w:rsid w:val="00715B2C"/>
    <w:rsid w:val="00717F83"/>
    <w:rsid w:val="00725DFF"/>
    <w:rsid w:val="00727589"/>
    <w:rsid w:val="0072763D"/>
    <w:rsid w:val="00727BDC"/>
    <w:rsid w:val="0073280E"/>
    <w:rsid w:val="0073288B"/>
    <w:rsid w:val="00732BD2"/>
    <w:rsid w:val="007337AF"/>
    <w:rsid w:val="007350EF"/>
    <w:rsid w:val="007362BE"/>
    <w:rsid w:val="007362C9"/>
    <w:rsid w:val="00741E42"/>
    <w:rsid w:val="00743000"/>
    <w:rsid w:val="007458F7"/>
    <w:rsid w:val="0075242D"/>
    <w:rsid w:val="00752903"/>
    <w:rsid w:val="00760186"/>
    <w:rsid w:val="00760406"/>
    <w:rsid w:val="00762EC8"/>
    <w:rsid w:val="007704B5"/>
    <w:rsid w:val="0077089C"/>
    <w:rsid w:val="00776251"/>
    <w:rsid w:val="00777C76"/>
    <w:rsid w:val="00780498"/>
    <w:rsid w:val="0078057F"/>
    <w:rsid w:val="00783D63"/>
    <w:rsid w:val="0079149D"/>
    <w:rsid w:val="00791AB9"/>
    <w:rsid w:val="00794D33"/>
    <w:rsid w:val="007A0FDA"/>
    <w:rsid w:val="007A26B7"/>
    <w:rsid w:val="007B0A32"/>
    <w:rsid w:val="007B344F"/>
    <w:rsid w:val="007B7EB7"/>
    <w:rsid w:val="007C1AA9"/>
    <w:rsid w:val="007C58FF"/>
    <w:rsid w:val="007C75AC"/>
    <w:rsid w:val="007D0BD2"/>
    <w:rsid w:val="007D560D"/>
    <w:rsid w:val="007D72F1"/>
    <w:rsid w:val="007E1521"/>
    <w:rsid w:val="007E2F3E"/>
    <w:rsid w:val="007E5424"/>
    <w:rsid w:val="007F2720"/>
    <w:rsid w:val="007F36CA"/>
    <w:rsid w:val="008007B3"/>
    <w:rsid w:val="00803B78"/>
    <w:rsid w:val="00803F08"/>
    <w:rsid w:val="00812364"/>
    <w:rsid w:val="00813C59"/>
    <w:rsid w:val="00817EB4"/>
    <w:rsid w:val="00825B46"/>
    <w:rsid w:val="00825E9F"/>
    <w:rsid w:val="00832A97"/>
    <w:rsid w:val="0083627C"/>
    <w:rsid w:val="00841402"/>
    <w:rsid w:val="0084202F"/>
    <w:rsid w:val="00842E3D"/>
    <w:rsid w:val="00843FFF"/>
    <w:rsid w:val="00866B1C"/>
    <w:rsid w:val="00867EB3"/>
    <w:rsid w:val="00871387"/>
    <w:rsid w:val="00872D7F"/>
    <w:rsid w:val="00881262"/>
    <w:rsid w:val="008829B7"/>
    <w:rsid w:val="0088537D"/>
    <w:rsid w:val="008863ED"/>
    <w:rsid w:val="008869FF"/>
    <w:rsid w:val="008912BF"/>
    <w:rsid w:val="008962CC"/>
    <w:rsid w:val="008A31E5"/>
    <w:rsid w:val="008A4951"/>
    <w:rsid w:val="008A7937"/>
    <w:rsid w:val="008B440F"/>
    <w:rsid w:val="008B5FE2"/>
    <w:rsid w:val="008B79B4"/>
    <w:rsid w:val="008C401B"/>
    <w:rsid w:val="008C40BF"/>
    <w:rsid w:val="008D084A"/>
    <w:rsid w:val="008D4F92"/>
    <w:rsid w:val="008D7CA4"/>
    <w:rsid w:val="008E28F5"/>
    <w:rsid w:val="008E31E1"/>
    <w:rsid w:val="008E3E65"/>
    <w:rsid w:val="008E4A8E"/>
    <w:rsid w:val="008F1732"/>
    <w:rsid w:val="008F4A85"/>
    <w:rsid w:val="00902392"/>
    <w:rsid w:val="00902940"/>
    <w:rsid w:val="009045D0"/>
    <w:rsid w:val="009103CE"/>
    <w:rsid w:val="00914DDE"/>
    <w:rsid w:val="00915433"/>
    <w:rsid w:val="00916F96"/>
    <w:rsid w:val="009174F7"/>
    <w:rsid w:val="00917983"/>
    <w:rsid w:val="0092222D"/>
    <w:rsid w:val="00923D27"/>
    <w:rsid w:val="00924496"/>
    <w:rsid w:val="00924F6C"/>
    <w:rsid w:val="0092571B"/>
    <w:rsid w:val="00927FBA"/>
    <w:rsid w:val="00933669"/>
    <w:rsid w:val="0094050F"/>
    <w:rsid w:val="00941848"/>
    <w:rsid w:val="00942131"/>
    <w:rsid w:val="00944B0D"/>
    <w:rsid w:val="00946E34"/>
    <w:rsid w:val="00951FE0"/>
    <w:rsid w:val="00953E31"/>
    <w:rsid w:val="0096239E"/>
    <w:rsid w:val="0096794F"/>
    <w:rsid w:val="00970FE3"/>
    <w:rsid w:val="00971DEA"/>
    <w:rsid w:val="00977DB1"/>
    <w:rsid w:val="0098019E"/>
    <w:rsid w:val="009803E8"/>
    <w:rsid w:val="0098373E"/>
    <w:rsid w:val="00985225"/>
    <w:rsid w:val="0099530C"/>
    <w:rsid w:val="0099728B"/>
    <w:rsid w:val="009A69E4"/>
    <w:rsid w:val="009A7AA0"/>
    <w:rsid w:val="009A7F7A"/>
    <w:rsid w:val="009B155E"/>
    <w:rsid w:val="009B34A0"/>
    <w:rsid w:val="009B3C27"/>
    <w:rsid w:val="009C0485"/>
    <w:rsid w:val="009C2555"/>
    <w:rsid w:val="009C3393"/>
    <w:rsid w:val="009C3CFD"/>
    <w:rsid w:val="009C7422"/>
    <w:rsid w:val="009D0302"/>
    <w:rsid w:val="009D145C"/>
    <w:rsid w:val="009D2A2E"/>
    <w:rsid w:val="009D2DE5"/>
    <w:rsid w:val="009D69FD"/>
    <w:rsid w:val="009D7529"/>
    <w:rsid w:val="009D7CEC"/>
    <w:rsid w:val="009E3BE2"/>
    <w:rsid w:val="009E571D"/>
    <w:rsid w:val="009E68FA"/>
    <w:rsid w:val="009F7EA6"/>
    <w:rsid w:val="00A04BC3"/>
    <w:rsid w:val="00A063AF"/>
    <w:rsid w:val="00A11514"/>
    <w:rsid w:val="00A120A8"/>
    <w:rsid w:val="00A17FAC"/>
    <w:rsid w:val="00A2026B"/>
    <w:rsid w:val="00A2047F"/>
    <w:rsid w:val="00A20764"/>
    <w:rsid w:val="00A20E72"/>
    <w:rsid w:val="00A2370D"/>
    <w:rsid w:val="00A24B50"/>
    <w:rsid w:val="00A256B1"/>
    <w:rsid w:val="00A268BB"/>
    <w:rsid w:val="00A26B04"/>
    <w:rsid w:val="00A26C8C"/>
    <w:rsid w:val="00A26EBE"/>
    <w:rsid w:val="00A30930"/>
    <w:rsid w:val="00A30B34"/>
    <w:rsid w:val="00A333D4"/>
    <w:rsid w:val="00A378D4"/>
    <w:rsid w:val="00A4026B"/>
    <w:rsid w:val="00A44D34"/>
    <w:rsid w:val="00A5063E"/>
    <w:rsid w:val="00A516D4"/>
    <w:rsid w:val="00A5204D"/>
    <w:rsid w:val="00A54891"/>
    <w:rsid w:val="00A553E8"/>
    <w:rsid w:val="00A627AC"/>
    <w:rsid w:val="00A639C5"/>
    <w:rsid w:val="00A63F58"/>
    <w:rsid w:val="00A6499B"/>
    <w:rsid w:val="00A66F05"/>
    <w:rsid w:val="00A67C18"/>
    <w:rsid w:val="00A67D10"/>
    <w:rsid w:val="00A74223"/>
    <w:rsid w:val="00A80EBA"/>
    <w:rsid w:val="00A81679"/>
    <w:rsid w:val="00A9151A"/>
    <w:rsid w:val="00A94A91"/>
    <w:rsid w:val="00AA0A4F"/>
    <w:rsid w:val="00AA70D4"/>
    <w:rsid w:val="00AB0254"/>
    <w:rsid w:val="00AB2B46"/>
    <w:rsid w:val="00AB3061"/>
    <w:rsid w:val="00AB5B58"/>
    <w:rsid w:val="00AB71F7"/>
    <w:rsid w:val="00AB764E"/>
    <w:rsid w:val="00AC4D98"/>
    <w:rsid w:val="00AD4868"/>
    <w:rsid w:val="00AD66AA"/>
    <w:rsid w:val="00AD694E"/>
    <w:rsid w:val="00AE151C"/>
    <w:rsid w:val="00AE4BEA"/>
    <w:rsid w:val="00AF07B6"/>
    <w:rsid w:val="00AF1216"/>
    <w:rsid w:val="00AF49BB"/>
    <w:rsid w:val="00AF5445"/>
    <w:rsid w:val="00AF5F70"/>
    <w:rsid w:val="00B00206"/>
    <w:rsid w:val="00B0038C"/>
    <w:rsid w:val="00B01D51"/>
    <w:rsid w:val="00B02820"/>
    <w:rsid w:val="00B02C03"/>
    <w:rsid w:val="00B0542C"/>
    <w:rsid w:val="00B07AE3"/>
    <w:rsid w:val="00B121B2"/>
    <w:rsid w:val="00B1524E"/>
    <w:rsid w:val="00B1540C"/>
    <w:rsid w:val="00B17959"/>
    <w:rsid w:val="00B21538"/>
    <w:rsid w:val="00B24688"/>
    <w:rsid w:val="00B24E85"/>
    <w:rsid w:val="00B307B2"/>
    <w:rsid w:val="00B3219A"/>
    <w:rsid w:val="00B32FFC"/>
    <w:rsid w:val="00B34934"/>
    <w:rsid w:val="00B34CFB"/>
    <w:rsid w:val="00B3632D"/>
    <w:rsid w:val="00B462A2"/>
    <w:rsid w:val="00B521D9"/>
    <w:rsid w:val="00B54683"/>
    <w:rsid w:val="00B57807"/>
    <w:rsid w:val="00B63B61"/>
    <w:rsid w:val="00B643C0"/>
    <w:rsid w:val="00B70245"/>
    <w:rsid w:val="00B77E0F"/>
    <w:rsid w:val="00B82268"/>
    <w:rsid w:val="00B87A93"/>
    <w:rsid w:val="00B907E2"/>
    <w:rsid w:val="00B92353"/>
    <w:rsid w:val="00B93633"/>
    <w:rsid w:val="00B9401B"/>
    <w:rsid w:val="00BA3045"/>
    <w:rsid w:val="00BB24C4"/>
    <w:rsid w:val="00BB4E90"/>
    <w:rsid w:val="00BB5826"/>
    <w:rsid w:val="00BB5974"/>
    <w:rsid w:val="00BC1F10"/>
    <w:rsid w:val="00BC3BE5"/>
    <w:rsid w:val="00BC57E9"/>
    <w:rsid w:val="00BD43F0"/>
    <w:rsid w:val="00BD581F"/>
    <w:rsid w:val="00BD58D2"/>
    <w:rsid w:val="00BE25B1"/>
    <w:rsid w:val="00BE395F"/>
    <w:rsid w:val="00BE46DB"/>
    <w:rsid w:val="00BE6A30"/>
    <w:rsid w:val="00BE6DF5"/>
    <w:rsid w:val="00BF08F7"/>
    <w:rsid w:val="00BF20BE"/>
    <w:rsid w:val="00BF2AAD"/>
    <w:rsid w:val="00BF52AB"/>
    <w:rsid w:val="00BF74D8"/>
    <w:rsid w:val="00C00414"/>
    <w:rsid w:val="00C0191D"/>
    <w:rsid w:val="00C03D9C"/>
    <w:rsid w:val="00C06C53"/>
    <w:rsid w:val="00C10355"/>
    <w:rsid w:val="00C103F8"/>
    <w:rsid w:val="00C1663D"/>
    <w:rsid w:val="00C16957"/>
    <w:rsid w:val="00C17211"/>
    <w:rsid w:val="00C21222"/>
    <w:rsid w:val="00C2522C"/>
    <w:rsid w:val="00C27E7E"/>
    <w:rsid w:val="00C320D7"/>
    <w:rsid w:val="00C32298"/>
    <w:rsid w:val="00C32EC1"/>
    <w:rsid w:val="00C428A9"/>
    <w:rsid w:val="00C5035C"/>
    <w:rsid w:val="00C57EF5"/>
    <w:rsid w:val="00C668B0"/>
    <w:rsid w:val="00C66B2A"/>
    <w:rsid w:val="00C71AB8"/>
    <w:rsid w:val="00C7758E"/>
    <w:rsid w:val="00C776F3"/>
    <w:rsid w:val="00C83A99"/>
    <w:rsid w:val="00C857A3"/>
    <w:rsid w:val="00C90694"/>
    <w:rsid w:val="00C94D0A"/>
    <w:rsid w:val="00C96433"/>
    <w:rsid w:val="00CA13B2"/>
    <w:rsid w:val="00CA2A06"/>
    <w:rsid w:val="00CA39AF"/>
    <w:rsid w:val="00CA6F2C"/>
    <w:rsid w:val="00CA717F"/>
    <w:rsid w:val="00CB04D9"/>
    <w:rsid w:val="00CB1BED"/>
    <w:rsid w:val="00CB2ACC"/>
    <w:rsid w:val="00CB68EF"/>
    <w:rsid w:val="00CB733F"/>
    <w:rsid w:val="00CC1F5C"/>
    <w:rsid w:val="00CC4817"/>
    <w:rsid w:val="00CC5365"/>
    <w:rsid w:val="00CC7E5B"/>
    <w:rsid w:val="00CD2DDE"/>
    <w:rsid w:val="00CE37D9"/>
    <w:rsid w:val="00CE4138"/>
    <w:rsid w:val="00CE7C1C"/>
    <w:rsid w:val="00CF1CCA"/>
    <w:rsid w:val="00CF1E67"/>
    <w:rsid w:val="00CF4B2B"/>
    <w:rsid w:val="00CF783C"/>
    <w:rsid w:val="00D00464"/>
    <w:rsid w:val="00D023A3"/>
    <w:rsid w:val="00D04C06"/>
    <w:rsid w:val="00D06BC7"/>
    <w:rsid w:val="00D105F4"/>
    <w:rsid w:val="00D11714"/>
    <w:rsid w:val="00D1188A"/>
    <w:rsid w:val="00D13808"/>
    <w:rsid w:val="00D13915"/>
    <w:rsid w:val="00D13EA9"/>
    <w:rsid w:val="00D1648E"/>
    <w:rsid w:val="00D2171D"/>
    <w:rsid w:val="00D22E63"/>
    <w:rsid w:val="00D23CE7"/>
    <w:rsid w:val="00D242CA"/>
    <w:rsid w:val="00D2444C"/>
    <w:rsid w:val="00D274A4"/>
    <w:rsid w:val="00D35675"/>
    <w:rsid w:val="00D36F5E"/>
    <w:rsid w:val="00D40ABB"/>
    <w:rsid w:val="00D444D1"/>
    <w:rsid w:val="00D47446"/>
    <w:rsid w:val="00D539CA"/>
    <w:rsid w:val="00D56169"/>
    <w:rsid w:val="00D614B9"/>
    <w:rsid w:val="00D649E0"/>
    <w:rsid w:val="00D65B46"/>
    <w:rsid w:val="00D73B76"/>
    <w:rsid w:val="00D77D8F"/>
    <w:rsid w:val="00D81C1D"/>
    <w:rsid w:val="00D8663A"/>
    <w:rsid w:val="00D866F7"/>
    <w:rsid w:val="00D86869"/>
    <w:rsid w:val="00D90862"/>
    <w:rsid w:val="00D911BA"/>
    <w:rsid w:val="00D947AD"/>
    <w:rsid w:val="00D97B4F"/>
    <w:rsid w:val="00DA3FEE"/>
    <w:rsid w:val="00DA70F7"/>
    <w:rsid w:val="00DA74FF"/>
    <w:rsid w:val="00DB13BA"/>
    <w:rsid w:val="00DB232E"/>
    <w:rsid w:val="00DB28F4"/>
    <w:rsid w:val="00DB3BB1"/>
    <w:rsid w:val="00DB4CFE"/>
    <w:rsid w:val="00DC056A"/>
    <w:rsid w:val="00DC40B3"/>
    <w:rsid w:val="00DC527C"/>
    <w:rsid w:val="00DC5F6B"/>
    <w:rsid w:val="00DD58E7"/>
    <w:rsid w:val="00DD6436"/>
    <w:rsid w:val="00DE0C85"/>
    <w:rsid w:val="00DE4557"/>
    <w:rsid w:val="00DE5734"/>
    <w:rsid w:val="00DE7CB9"/>
    <w:rsid w:val="00DF08DA"/>
    <w:rsid w:val="00DF4325"/>
    <w:rsid w:val="00DF4D0B"/>
    <w:rsid w:val="00DF6D7B"/>
    <w:rsid w:val="00E002E8"/>
    <w:rsid w:val="00E029F0"/>
    <w:rsid w:val="00E07659"/>
    <w:rsid w:val="00E0789C"/>
    <w:rsid w:val="00E1076A"/>
    <w:rsid w:val="00E1094C"/>
    <w:rsid w:val="00E1118A"/>
    <w:rsid w:val="00E125A7"/>
    <w:rsid w:val="00E148EA"/>
    <w:rsid w:val="00E161E5"/>
    <w:rsid w:val="00E23162"/>
    <w:rsid w:val="00E2356E"/>
    <w:rsid w:val="00E24AD8"/>
    <w:rsid w:val="00E301BB"/>
    <w:rsid w:val="00E30CEC"/>
    <w:rsid w:val="00E32169"/>
    <w:rsid w:val="00E3367F"/>
    <w:rsid w:val="00E4279E"/>
    <w:rsid w:val="00E47B32"/>
    <w:rsid w:val="00E47DF3"/>
    <w:rsid w:val="00E53032"/>
    <w:rsid w:val="00E55E6C"/>
    <w:rsid w:val="00E5791A"/>
    <w:rsid w:val="00E60815"/>
    <w:rsid w:val="00E70F06"/>
    <w:rsid w:val="00E77422"/>
    <w:rsid w:val="00E8155C"/>
    <w:rsid w:val="00E81C21"/>
    <w:rsid w:val="00E85F7B"/>
    <w:rsid w:val="00E8628C"/>
    <w:rsid w:val="00E904A0"/>
    <w:rsid w:val="00E9103D"/>
    <w:rsid w:val="00E91142"/>
    <w:rsid w:val="00E9203C"/>
    <w:rsid w:val="00EA18B0"/>
    <w:rsid w:val="00EA2061"/>
    <w:rsid w:val="00EB0A3B"/>
    <w:rsid w:val="00EB41D5"/>
    <w:rsid w:val="00EB5796"/>
    <w:rsid w:val="00EB61FF"/>
    <w:rsid w:val="00EB63D8"/>
    <w:rsid w:val="00EB6B0F"/>
    <w:rsid w:val="00EC0ACE"/>
    <w:rsid w:val="00EC4E79"/>
    <w:rsid w:val="00EC5ECF"/>
    <w:rsid w:val="00ED3717"/>
    <w:rsid w:val="00ED3D1E"/>
    <w:rsid w:val="00ED3D39"/>
    <w:rsid w:val="00ED638E"/>
    <w:rsid w:val="00EE0E9B"/>
    <w:rsid w:val="00EE16A1"/>
    <w:rsid w:val="00EE2983"/>
    <w:rsid w:val="00EE2D89"/>
    <w:rsid w:val="00EF3CAA"/>
    <w:rsid w:val="00EF478A"/>
    <w:rsid w:val="00F0336C"/>
    <w:rsid w:val="00F037C5"/>
    <w:rsid w:val="00F05895"/>
    <w:rsid w:val="00F1241B"/>
    <w:rsid w:val="00F13FAE"/>
    <w:rsid w:val="00F14520"/>
    <w:rsid w:val="00F172C0"/>
    <w:rsid w:val="00F2342F"/>
    <w:rsid w:val="00F23B22"/>
    <w:rsid w:val="00F279B9"/>
    <w:rsid w:val="00F30219"/>
    <w:rsid w:val="00F320AE"/>
    <w:rsid w:val="00F4070D"/>
    <w:rsid w:val="00F43E91"/>
    <w:rsid w:val="00F51B6C"/>
    <w:rsid w:val="00F5312D"/>
    <w:rsid w:val="00F53DE2"/>
    <w:rsid w:val="00F54C1E"/>
    <w:rsid w:val="00F54DD3"/>
    <w:rsid w:val="00F6027C"/>
    <w:rsid w:val="00F623C7"/>
    <w:rsid w:val="00F63ABA"/>
    <w:rsid w:val="00F647E3"/>
    <w:rsid w:val="00F6564D"/>
    <w:rsid w:val="00F70222"/>
    <w:rsid w:val="00F731F1"/>
    <w:rsid w:val="00F75593"/>
    <w:rsid w:val="00F80019"/>
    <w:rsid w:val="00F868B0"/>
    <w:rsid w:val="00F95502"/>
    <w:rsid w:val="00F964FA"/>
    <w:rsid w:val="00FA54F9"/>
    <w:rsid w:val="00FB3812"/>
    <w:rsid w:val="00FB42EF"/>
    <w:rsid w:val="00FB4B34"/>
    <w:rsid w:val="00FB6988"/>
    <w:rsid w:val="00FB6BC8"/>
    <w:rsid w:val="00FC1A77"/>
    <w:rsid w:val="00FD46F3"/>
    <w:rsid w:val="00FE329A"/>
    <w:rsid w:val="00FE362F"/>
    <w:rsid w:val="00FE3ABB"/>
    <w:rsid w:val="00FE4312"/>
    <w:rsid w:val="00FE49AB"/>
    <w:rsid w:val="00FE511A"/>
    <w:rsid w:val="00FE7F8C"/>
    <w:rsid w:val="00FF3196"/>
    <w:rsid w:val="00FF546B"/>
    <w:rsid w:val="00FF62ED"/>
    <w:rsid w:val="00FF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5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24B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13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3C5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3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3C5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212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96</Words>
  <Characters>550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未定义</cp:lastModifiedBy>
  <cp:revision>7</cp:revision>
  <cp:lastPrinted>2016-11-18T00:47:00Z</cp:lastPrinted>
  <dcterms:created xsi:type="dcterms:W3CDTF">2016-11-15T09:30:00Z</dcterms:created>
  <dcterms:modified xsi:type="dcterms:W3CDTF">2016-11-18T03:33:00Z</dcterms:modified>
</cp:coreProperties>
</file>